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7F2E" w14:textId="4123FB42" w:rsidR="00B407E3" w:rsidRPr="00C358BC" w:rsidRDefault="00000000" w:rsidP="00B407E3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  <w:sdt>
        <w:sdtPr>
          <w:rPr>
            <w:rStyle w:val="Style1"/>
            <w:szCs w:val="24"/>
          </w:rPr>
          <w:alias w:val="Date"/>
          <w:tag w:val="Date"/>
          <w:id w:val="1050038823"/>
          <w:placeholder>
            <w:docPart w:val="8EF42690490246C8A7050073249013CE"/>
          </w:placeholder>
          <w:date w:fullDate="2026-02-24T00:00:00Z">
            <w:dateFormat w:val="d MMMM yyyy"/>
            <w:lid w:val="en-US"/>
            <w:storeMappedDataAs w:val="dateTime"/>
            <w:calendar w:val="gregorian"/>
          </w:date>
        </w:sdtPr>
        <w:sdtContent>
          <w:r w:rsidR="009716CE">
            <w:rPr>
              <w:rStyle w:val="Style1"/>
              <w:szCs w:val="24"/>
            </w:rPr>
            <w:t>24 February 2026</w:t>
          </w:r>
        </w:sdtContent>
      </w:sdt>
    </w:p>
    <w:p w14:paraId="520EE42C" w14:textId="1F6FF181" w:rsidR="00C7040C" w:rsidRPr="00C358BC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sz w:val="24"/>
          <w:szCs w:val="24"/>
          <w:lang w:val="en-ZA"/>
        </w:rPr>
      </w:pPr>
      <w:r w:rsidRPr="00C358BC">
        <w:rPr>
          <w:rFonts w:ascii="Century Gothic" w:hAnsi="Century Gothic"/>
          <w:b/>
          <w:bCs/>
          <w:sz w:val="24"/>
          <w:szCs w:val="24"/>
          <w:lang w:val="en-ZA"/>
        </w:rPr>
        <w:t xml:space="preserve">RESEARCH </w:t>
      </w:r>
      <w:r w:rsidR="0094609E" w:rsidRPr="00C358BC">
        <w:rPr>
          <w:rFonts w:ascii="Century Gothic" w:hAnsi="Century Gothic"/>
          <w:b/>
          <w:bCs/>
          <w:sz w:val="24"/>
          <w:szCs w:val="24"/>
          <w:lang w:val="en-ZA"/>
        </w:rPr>
        <w:t xml:space="preserve">DIVISION </w:t>
      </w:r>
      <w:r w:rsidR="0045296D" w:rsidRPr="00C358BC">
        <w:rPr>
          <w:rFonts w:ascii="Century Gothic" w:hAnsi="Century Gothic"/>
          <w:b/>
          <w:bCs/>
          <w:sz w:val="24"/>
          <w:szCs w:val="24"/>
          <w:lang w:val="en-ZA"/>
        </w:rPr>
        <w:t>COMMUNIQUÉ</w:t>
      </w:r>
    </w:p>
    <w:sdt>
      <w:sdtPr>
        <w:rPr>
          <w:rStyle w:val="NOTICETITLEINCAPS"/>
          <w:szCs w:val="24"/>
        </w:rPr>
        <w:alias w:val="NOTICE TITLE IN CAPS"/>
        <w:tag w:val="NOTICE TITLE IN CAPS"/>
        <w:id w:val="435253265"/>
        <w:placeholder>
          <w:docPart w:val="0B1159263F824F0C9516786A403B4C58"/>
        </w:placeholder>
      </w:sdtPr>
      <w:sdtContent>
        <w:p w14:paraId="20544B5F" w14:textId="1A06C28E" w:rsidR="00C7040C" w:rsidRPr="00C358BC" w:rsidRDefault="00711F45" w:rsidP="00B816E3">
          <w:pPr>
            <w:spacing w:after="200" w:line="480" w:lineRule="auto"/>
            <w:jc w:val="center"/>
            <w:rPr>
              <w:rFonts w:ascii="Century Gothic" w:hAnsi="Century Gothic"/>
              <w:sz w:val="24"/>
              <w:szCs w:val="24"/>
              <w:lang w:val="en-ZA"/>
            </w:rPr>
          </w:pPr>
          <w:r>
            <w:rPr>
              <w:rStyle w:val="NOTICETITLEINCAPS"/>
              <w:szCs w:val="24"/>
            </w:rPr>
            <w:t xml:space="preserve"> </w:t>
          </w:r>
          <w:r w:rsidR="001F7A59">
            <w:rPr>
              <w:rStyle w:val="NOTICETITLEINCAPS"/>
              <w:szCs w:val="24"/>
            </w:rPr>
            <w:t xml:space="preserve">FIRST REMINDER: </w:t>
          </w:r>
          <w:r w:rsidR="00AA2A46" w:rsidRPr="00C358BC">
            <w:rPr>
              <w:rStyle w:val="NOTICETITLEINCAPS"/>
              <w:szCs w:val="24"/>
            </w:rPr>
            <w:t>KNOWLEDGE INTERCHANGE AND COLLABORATION</w:t>
          </w:r>
          <w:r w:rsidR="00097746" w:rsidRPr="00C358BC">
            <w:rPr>
              <w:rStyle w:val="NOTICETITLEINCAPS"/>
              <w:szCs w:val="24"/>
            </w:rPr>
            <w:t xml:space="preserve"> (KIC)</w:t>
          </w:r>
          <w:r w:rsidR="00CF5B03" w:rsidRPr="00C358BC">
            <w:rPr>
              <w:rStyle w:val="NOTICETITLEINCAPS"/>
              <w:szCs w:val="24"/>
            </w:rPr>
            <w:t xml:space="preserve"> </w:t>
          </w:r>
          <w:r w:rsidR="00B816E3">
            <w:rPr>
              <w:rStyle w:val="NOTICETITLEINCAPS"/>
              <w:szCs w:val="24"/>
            </w:rPr>
            <w:t xml:space="preserve">1 </w:t>
          </w:r>
          <w:r w:rsidR="00CF5B03" w:rsidRPr="00C358BC">
            <w:rPr>
              <w:rStyle w:val="NOTICETITLEINCAPS"/>
              <w:szCs w:val="24"/>
            </w:rPr>
            <w:t>202</w:t>
          </w:r>
          <w:r w:rsidR="00B034EF">
            <w:rPr>
              <w:rStyle w:val="NOTICETITLEINCAPS"/>
              <w:szCs w:val="24"/>
            </w:rPr>
            <w:t>6</w:t>
          </w:r>
        </w:p>
      </w:sdtContent>
    </w:sdt>
    <w:p w14:paraId="5CDC37C1" w14:textId="77777777" w:rsidR="00C7040C" w:rsidRPr="00C358BC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sz w:val="24"/>
          <w:szCs w:val="24"/>
          <w:lang w:val="en-ZA"/>
        </w:rPr>
      </w:pPr>
      <w:r>
        <w:rPr>
          <w:rFonts w:ascii="Century Gothic" w:eastAsia="Times New Roman" w:hAnsi="Century Gothic"/>
          <w:b/>
          <w:bCs/>
          <w:sz w:val="24"/>
          <w:szCs w:val="24"/>
          <w:lang w:val="en-ZA"/>
        </w:rPr>
        <w:pict w14:anchorId="1F5ACBDD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Cs w:val="24"/>
        </w:rPr>
        <w:alias w:val="Salutation"/>
        <w:tag w:val="Salutation"/>
        <w:id w:val="981502314"/>
        <w:placeholder>
          <w:docPart w:val="A7FD329FFFA74F958D99A612680A446D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0753C274" w14:textId="150550B9" w:rsidR="00C7040C" w:rsidRPr="00C358BC" w:rsidRDefault="00106CFD" w:rsidP="00C7040C">
          <w:pPr>
            <w:spacing w:after="200" w:line="276" w:lineRule="auto"/>
            <w:rPr>
              <w:rFonts w:ascii="Century Gothic" w:hAnsi="Century Gothic"/>
              <w:bCs/>
              <w:sz w:val="24"/>
              <w:szCs w:val="24"/>
            </w:rPr>
          </w:pPr>
          <w:r w:rsidRPr="00C358BC">
            <w:rPr>
              <w:rStyle w:val="Style2"/>
              <w:szCs w:val="24"/>
            </w:rPr>
            <w:t>Dear Staff</w:t>
          </w:r>
        </w:p>
      </w:sdtContent>
    </w:sdt>
    <w:p w14:paraId="7A6DB445" w14:textId="4D4A109F" w:rsidR="007B0A74" w:rsidRPr="00C358BC" w:rsidRDefault="00000000" w:rsidP="007B0A74">
      <w:pPr>
        <w:spacing w:after="200" w:line="276" w:lineRule="auto"/>
        <w:rPr>
          <w:rFonts w:ascii="Century Gothic" w:hAnsi="Century Gothic"/>
          <w:b/>
          <w:color w:val="FF0000"/>
          <w:sz w:val="24"/>
          <w:szCs w:val="24"/>
        </w:rPr>
      </w:pPr>
      <w:sdt>
        <w:sdtPr>
          <w:rPr>
            <w:rStyle w:val="Style3"/>
            <w:b/>
            <w:color w:val="FF0000"/>
            <w:szCs w:val="24"/>
            <w:u w:val="single"/>
          </w:rPr>
          <w:alias w:val="Notice Body"/>
          <w:tag w:val="Notice Body"/>
          <w:id w:val="-1140565459"/>
          <w:placeholder>
            <w:docPart w:val="1B8E9891DBD0490BA4D923FB7EE0F42F"/>
          </w:placeholder>
        </w:sdtPr>
        <w:sdtEndPr>
          <w:rPr>
            <w:rStyle w:val="DefaultParagraphFont"/>
            <w:rFonts w:ascii="Calibri" w:hAnsi="Calibri"/>
            <w:b w:val="0"/>
            <w:color w:val="1F497D"/>
            <w:sz w:val="22"/>
            <w:u w:val="none"/>
            <w:lang w:val="en-ZA"/>
          </w:rPr>
        </w:sdtEndPr>
        <w:sdtContent>
          <w:r w:rsidR="006B4910" w:rsidRPr="00C358BC">
            <w:rPr>
              <w:rStyle w:val="Style3"/>
              <w:b/>
              <w:color w:val="FF0000"/>
              <w:szCs w:val="24"/>
              <w:u w:val="single"/>
            </w:rPr>
            <w:t xml:space="preserve">BOTH INTERNAL AND NRF CLOSING DATE – </w:t>
          </w:r>
          <w:r w:rsidR="00E45BD1">
            <w:rPr>
              <w:rStyle w:val="Style3"/>
              <w:b/>
              <w:color w:val="FF0000"/>
              <w:szCs w:val="24"/>
              <w:u w:val="single"/>
            </w:rPr>
            <w:t>0</w:t>
          </w:r>
          <w:r w:rsidR="006F5ACE">
            <w:rPr>
              <w:rStyle w:val="Style3"/>
              <w:b/>
              <w:color w:val="FF0000"/>
              <w:szCs w:val="24"/>
              <w:u w:val="single"/>
            </w:rPr>
            <w:t xml:space="preserve">6 March </w:t>
          </w:r>
          <w:r w:rsidR="00E45BD1">
            <w:rPr>
              <w:rStyle w:val="Style3"/>
              <w:b/>
              <w:color w:val="FF0000"/>
              <w:szCs w:val="24"/>
              <w:u w:val="single"/>
            </w:rPr>
            <w:t>202</w:t>
          </w:r>
          <w:r w:rsidR="006F5ACE">
            <w:rPr>
              <w:rStyle w:val="Style3"/>
              <w:b/>
              <w:color w:val="FF0000"/>
              <w:szCs w:val="24"/>
              <w:u w:val="single"/>
            </w:rPr>
            <w:t>6</w:t>
          </w:r>
        </w:sdtContent>
      </w:sdt>
    </w:p>
    <w:p w14:paraId="760DB7D6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i/>
          <w:iCs/>
        </w:rPr>
        <w:t>Applications must be submitted electronically on the NRF Connect system at</w:t>
      </w:r>
      <w:r w:rsidRPr="00E7471F">
        <w:rPr>
          <w:rFonts w:ascii="Century Gothic" w:hAnsi="Century Gothic"/>
        </w:rPr>
        <w:t xml:space="preserve"> </w:t>
      </w:r>
      <w:hyperlink r:id="rId9" w:history="1">
        <w:r w:rsidRPr="00E7471F">
          <w:rPr>
            <w:rStyle w:val="Hyperlink"/>
            <w:rFonts w:ascii="Century Gothic" w:hAnsi="Century Gothic"/>
            <w:i/>
            <w:iCs/>
          </w:rPr>
          <w:t>https://nrfconnect.nrf.ac.za/</w:t>
        </w:r>
      </w:hyperlink>
    </w:p>
    <w:p w14:paraId="364FB669" w14:textId="0E1E74ED" w:rsidR="00842587" w:rsidRPr="00E7471F" w:rsidRDefault="00842587" w:rsidP="00842587">
      <w:pPr>
        <w:rPr>
          <w:rFonts w:ascii="Century Gothic" w:hAnsi="Century Gothic"/>
          <w:b/>
          <w:bCs/>
          <w:color w:val="000000"/>
        </w:rPr>
      </w:pPr>
      <w:r w:rsidRPr="00E7471F">
        <w:rPr>
          <w:rFonts w:ascii="Century Gothic" w:hAnsi="Century Gothic"/>
          <w:b/>
          <w:bCs/>
        </w:rPr>
        <w:t xml:space="preserve">PLEASE NOTE: </w:t>
      </w:r>
      <w:r w:rsidRPr="00E7471F">
        <w:rPr>
          <w:rFonts w:ascii="Century Gothic" w:hAnsi="Century Gothic"/>
          <w:color w:val="000000"/>
        </w:rPr>
        <w:t xml:space="preserve">This call is for support for travel and training activity taking place from </w:t>
      </w:r>
      <w:r w:rsidRPr="00E7471F">
        <w:rPr>
          <w:rFonts w:ascii="Century Gothic" w:hAnsi="Century Gothic"/>
          <w:b/>
          <w:bCs/>
          <w:color w:val="000000"/>
        </w:rPr>
        <w:t>01 July 2026</w:t>
      </w:r>
      <w:r w:rsidRPr="00E7471F">
        <w:rPr>
          <w:rFonts w:ascii="Century Gothic" w:hAnsi="Century Gothic"/>
          <w:color w:val="000000"/>
        </w:rPr>
        <w:t xml:space="preserve"> to </w:t>
      </w:r>
      <w:r w:rsidRPr="00E7471F">
        <w:rPr>
          <w:rFonts w:ascii="Century Gothic" w:hAnsi="Century Gothic"/>
          <w:b/>
          <w:bCs/>
          <w:color w:val="000000"/>
        </w:rPr>
        <w:t>31December 2026</w:t>
      </w:r>
    </w:p>
    <w:p w14:paraId="4468E507" w14:textId="77777777" w:rsidR="00842587" w:rsidRPr="00E7471F" w:rsidRDefault="00842587" w:rsidP="00842587">
      <w:pPr>
        <w:rPr>
          <w:rFonts w:ascii="Century Gothic" w:hAnsi="Century Gothic"/>
          <w:b/>
          <w:bCs/>
          <w:color w:val="000000"/>
        </w:rPr>
      </w:pPr>
    </w:p>
    <w:p w14:paraId="089333B6" w14:textId="77777777" w:rsidR="00842587" w:rsidRPr="00E7471F" w:rsidRDefault="00842587" w:rsidP="00842587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 xml:space="preserve">Kindly refer to the attached for more details </w:t>
      </w:r>
    </w:p>
    <w:p w14:paraId="0609E540" w14:textId="37BB246D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u w:val="single"/>
        </w:rPr>
        <w:t>TYPES OF SUPPORT</w:t>
      </w:r>
    </w:p>
    <w:p w14:paraId="44AC7642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Travel Grants for Individual Researchers (including attendance and participation in virtual events)</w:t>
      </w:r>
    </w:p>
    <w:p w14:paraId="274189AF" w14:textId="6351BFE2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 xml:space="preserve">The applicants in this category are the individual South Africa-based researchers (emerging or established researchers) </w:t>
      </w:r>
      <w:r w:rsidR="00C358BC" w:rsidRPr="00E7471F">
        <w:rPr>
          <w:rFonts w:ascii="Century Gothic" w:hAnsi="Century Gothic"/>
        </w:rPr>
        <w:t>travelling</w:t>
      </w:r>
      <w:r w:rsidRPr="00E7471F">
        <w:rPr>
          <w:rFonts w:ascii="Century Gothic" w:hAnsi="Century Gothic"/>
        </w:rPr>
        <w:t xml:space="preserve"> either locally or internationally</w:t>
      </w:r>
    </w:p>
    <w:p w14:paraId="184BD1E6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 </w:t>
      </w:r>
    </w:p>
    <w:p w14:paraId="2FC0176F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Visiting Foreign Researcher</w:t>
      </w:r>
    </w:p>
    <w:p w14:paraId="774FBD9C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requesting funding to host research leaders from abroad for a short period (up to three weeks) in South Africa in order to enrich local expertise in their field.</w:t>
      </w:r>
    </w:p>
    <w:p w14:paraId="492A0408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 </w:t>
      </w:r>
    </w:p>
    <w:p w14:paraId="6BE97235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Africa Interaction</w:t>
      </w:r>
    </w:p>
    <w:p w14:paraId="75CF4A25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intending to visit universities/research organisations/researchers in other African countries in order to build capacity and to promote future collaboration, and/or to strengthen existing collaborations OR host experts from other African countries.</w:t>
      </w:r>
    </w:p>
    <w:p w14:paraId="2C5C670D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 </w:t>
      </w:r>
    </w:p>
    <w:p w14:paraId="6FEA3011" w14:textId="77777777" w:rsidR="00AA2A46" w:rsidRPr="00E7471F" w:rsidRDefault="00AA2A46" w:rsidP="00AA2A46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  <w:b/>
          <w:bCs/>
        </w:rPr>
        <w:t>Support for Local Scientific Events</w:t>
      </w:r>
    </w:p>
    <w:p w14:paraId="0642EDEC" w14:textId="77777777" w:rsidR="00AA2A46" w:rsidRPr="00E7471F" w:rsidRDefault="00AA2A46" w:rsidP="00AA2A46">
      <w:pPr>
        <w:pStyle w:val="ListParagraph"/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The applicants in this category are South Africa-based researchers requesting financial support to organise or host scientific events with a minimum of 50 participants for workshops and a minimum of 150 for local conferences.</w:t>
      </w:r>
    </w:p>
    <w:p w14:paraId="50AE2005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>WHO MAY APPLY?</w:t>
      </w:r>
    </w:p>
    <w:p w14:paraId="430F3CE1" w14:textId="523B2EDF" w:rsidR="00AA2A46" w:rsidRPr="00E7471F" w:rsidRDefault="00AA2A46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lastRenderedPageBreak/>
        <w:t>PhD students (through their supervisors) registered at public South African institutions;</w:t>
      </w:r>
    </w:p>
    <w:p w14:paraId="4381FED2" w14:textId="56A71C4D" w:rsidR="00C358BC" w:rsidRPr="00E7471F" w:rsidRDefault="00C358BC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</w:rPr>
        <w:t>NRF Funded Postdoctoral Fellows</w:t>
      </w:r>
    </w:p>
    <w:p w14:paraId="3A9F4E25" w14:textId="77777777" w:rsidR="00AA2A46" w:rsidRPr="00E7471F" w:rsidRDefault="00AA2A46" w:rsidP="0050129B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Researchers who are full-time employees or on a fixed-term contract at any of the following institutions are eligible to apply:</w:t>
      </w:r>
    </w:p>
    <w:p w14:paraId="0C85A315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South African universities/universities of technology.</w:t>
      </w:r>
    </w:p>
    <w:p w14:paraId="7DCE1499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Recognised research institutions such as national facilities.</w:t>
      </w:r>
    </w:p>
    <w:p w14:paraId="65F925B8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Museums.</w:t>
      </w:r>
    </w:p>
    <w:p w14:paraId="2228F2AA" w14:textId="77777777" w:rsidR="00AA2A46" w:rsidRPr="00E7471F" w:rsidRDefault="00AA2A46" w:rsidP="0050129B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eastAsia="Times New Roman" w:hAnsi="Century Gothic"/>
        </w:rPr>
      </w:pPr>
      <w:r w:rsidRPr="00E7471F">
        <w:rPr>
          <w:rFonts w:ascii="Century Gothic" w:eastAsia="Times New Roman" w:hAnsi="Century Gothic"/>
        </w:rPr>
        <w:t>Science councils</w:t>
      </w:r>
    </w:p>
    <w:p w14:paraId="17F2300A" w14:textId="77777777" w:rsidR="00AA2A46" w:rsidRPr="00E7471F" w:rsidRDefault="00AA2A46" w:rsidP="00AA2A46">
      <w:pPr>
        <w:spacing w:after="200" w:line="276" w:lineRule="auto"/>
        <w:ind w:left="360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color w:val="FF0000"/>
        </w:rPr>
        <w:t>The applicants must be in possession of at least a PhD degree</w:t>
      </w:r>
      <w:r w:rsidRPr="00E7471F">
        <w:rPr>
          <w:rFonts w:ascii="Century Gothic" w:hAnsi="Century Gothic"/>
        </w:rPr>
        <w:t>.</w:t>
      </w:r>
    </w:p>
    <w:p w14:paraId="41299FA9" w14:textId="7777777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</w:rPr>
        <w:t xml:space="preserve">IMPORTANT TO NOTE: </w:t>
      </w:r>
      <w:r w:rsidRPr="00E7471F">
        <w:rPr>
          <w:rFonts w:ascii="Century Gothic" w:hAnsi="Century Gothic"/>
        </w:rPr>
        <w:t>PhD students (through their supervisor) who cannot apply for a travel grant through their NRF Scholarships and Fellowships award, and who are registered at a South African public university. These students can only apply for travel grants for individuals.</w:t>
      </w:r>
    </w:p>
    <w:p w14:paraId="6851B137" w14:textId="2F8E62A7" w:rsidR="00AA2A46" w:rsidRPr="00E7471F" w:rsidRDefault="00AA2A46" w:rsidP="00AA2A46">
      <w:pPr>
        <w:spacing w:after="200" w:line="276" w:lineRule="auto"/>
        <w:rPr>
          <w:rFonts w:ascii="Century Gothic" w:hAnsi="Century Gothic"/>
        </w:rPr>
      </w:pPr>
      <w:r w:rsidRPr="00E7471F">
        <w:rPr>
          <w:rFonts w:ascii="Century Gothic" w:hAnsi="Century Gothic"/>
          <w:b/>
          <w:bCs/>
          <w:color w:val="000000" w:themeColor="text1"/>
        </w:rPr>
        <w:t>NB:</w:t>
      </w:r>
      <w:r w:rsidRPr="00E7471F">
        <w:rPr>
          <w:rFonts w:ascii="Century Gothic" w:hAnsi="Century Gothic"/>
          <w:b/>
          <w:bCs/>
          <w:color w:val="FF0000"/>
        </w:rPr>
        <w:t xml:space="preserve"> </w:t>
      </w:r>
      <w:r w:rsidRPr="00E7471F">
        <w:rPr>
          <w:rFonts w:ascii="Century Gothic" w:hAnsi="Century Gothic"/>
        </w:rPr>
        <w:t xml:space="preserve">Applicants are advised to </w:t>
      </w:r>
      <w:r w:rsidRPr="00E7471F">
        <w:rPr>
          <w:rFonts w:ascii="Century Gothic" w:hAnsi="Century Gothic"/>
          <w:b/>
          <w:bCs/>
          <w:color w:val="000000" w:themeColor="text1"/>
        </w:rPr>
        <w:t>remove</w:t>
      </w:r>
      <w:r w:rsidRPr="00E7471F">
        <w:rPr>
          <w:rFonts w:ascii="Century Gothic" w:hAnsi="Century Gothic"/>
        </w:rPr>
        <w:t xml:space="preserve"> the</w:t>
      </w:r>
      <w:r w:rsidRPr="00E7471F">
        <w:rPr>
          <w:rFonts w:ascii="Century Gothic" w:hAnsi="Century Gothic"/>
          <w:b/>
          <w:bCs/>
        </w:rPr>
        <w:t xml:space="preserve"> CAMPUSES </w:t>
      </w:r>
      <w:r w:rsidRPr="00E7471F">
        <w:rPr>
          <w:rFonts w:ascii="Century Gothic" w:hAnsi="Century Gothic"/>
        </w:rPr>
        <w:t>from which they are based when</w:t>
      </w:r>
      <w:r w:rsidRPr="00E7471F">
        <w:rPr>
          <w:rFonts w:ascii="Century Gothic" w:hAnsi="Century Gothic"/>
          <w:b/>
          <w:bCs/>
        </w:rPr>
        <w:t xml:space="preserve"> </w:t>
      </w:r>
      <w:r w:rsidRPr="00E7471F">
        <w:rPr>
          <w:rFonts w:ascii="Century Gothic" w:hAnsi="Century Gothic"/>
        </w:rPr>
        <w:t>completing their applications and</w:t>
      </w:r>
      <w:r w:rsidRPr="00E7471F">
        <w:rPr>
          <w:rFonts w:ascii="Century Gothic" w:hAnsi="Century Gothic"/>
          <w:b/>
          <w:bCs/>
        </w:rPr>
        <w:t xml:space="preserve"> ONLY </w:t>
      </w:r>
      <w:r w:rsidRPr="00E7471F">
        <w:rPr>
          <w:rFonts w:ascii="Century Gothic" w:hAnsi="Century Gothic"/>
        </w:rPr>
        <w:t>select</w:t>
      </w:r>
      <w:r w:rsidRPr="00E7471F">
        <w:rPr>
          <w:rFonts w:ascii="Century Gothic" w:hAnsi="Century Gothic"/>
          <w:b/>
          <w:bCs/>
        </w:rPr>
        <w:t xml:space="preserve"> </w:t>
      </w:r>
      <w:r w:rsidRPr="00E7471F">
        <w:rPr>
          <w:rFonts w:ascii="Century Gothic" w:hAnsi="Century Gothic"/>
          <w:b/>
          <w:bCs/>
          <w:color w:val="4472C4"/>
        </w:rPr>
        <w:t>University of KwaZulu-Natal</w:t>
      </w:r>
      <w:r w:rsidRPr="00E7471F">
        <w:rPr>
          <w:rFonts w:ascii="Century Gothic" w:hAnsi="Century Gothic"/>
          <w:b/>
          <w:bCs/>
        </w:rPr>
        <w:t>.</w:t>
      </w:r>
    </w:p>
    <w:p w14:paraId="5B6209C5" w14:textId="1F20A1B2" w:rsidR="006B4910" w:rsidRPr="00E7471F" w:rsidRDefault="00BB73BA" w:rsidP="00BB73BA">
      <w:pPr>
        <w:spacing w:line="276" w:lineRule="auto"/>
        <w:rPr>
          <w:rFonts w:ascii="Century Gothic" w:eastAsia="Calibri" w:hAnsi="Century Gothic" w:cs="Calibri"/>
          <w:lang w:val="en-ZA"/>
        </w:rPr>
      </w:pPr>
      <w:r w:rsidRPr="00E7471F">
        <w:rPr>
          <w:rFonts w:ascii="Century Gothic" w:eastAsia="Calibri" w:hAnsi="Century Gothic" w:cs="Calibri"/>
          <w:lang w:val="en-ZA"/>
        </w:rPr>
        <w:t>For further queries</w:t>
      </w:r>
      <w:r w:rsidR="00C358BC" w:rsidRPr="00E7471F">
        <w:rPr>
          <w:rFonts w:ascii="Century Gothic" w:eastAsia="Calibri" w:hAnsi="Century Gothic" w:cs="Calibri"/>
          <w:lang w:val="en-ZA"/>
        </w:rPr>
        <w:t>,</w:t>
      </w:r>
      <w:r w:rsidRPr="00E7471F">
        <w:rPr>
          <w:rFonts w:ascii="Century Gothic" w:eastAsia="Calibri" w:hAnsi="Century Gothic" w:cs="Calibri"/>
          <w:lang w:val="en-ZA"/>
        </w:rPr>
        <w:t xml:space="preserve"> kindly contact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: </w:t>
      </w:r>
      <w:r w:rsidR="00C358BC" w:rsidRPr="00E7471F">
        <w:rPr>
          <w:rFonts w:ascii="Century Gothic" w:eastAsia="Calibri" w:hAnsi="Century Gothic" w:cs="Calibri"/>
          <w:bCs/>
          <w:color w:val="4472C4"/>
          <w:lang w:val="en-ZA"/>
        </w:rPr>
        <w:t>Ms Nondumiso Radebe</w:t>
      </w:r>
      <w:r w:rsidRPr="00E7471F">
        <w:rPr>
          <w:rFonts w:ascii="Century Gothic" w:eastAsia="Calibri" w:hAnsi="Century Gothic" w:cs="Calibri"/>
          <w:b/>
          <w:bCs/>
          <w:color w:val="4472C4"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 xml:space="preserve">at </w:t>
      </w:r>
      <w:hyperlink r:id="rId10" w:history="1">
        <w:r w:rsidR="00C358BC" w:rsidRPr="00E7471F">
          <w:rPr>
            <w:rStyle w:val="Hyperlink"/>
            <w:rFonts w:ascii="Century Gothic" w:eastAsia="Calibri" w:hAnsi="Century Gothic" w:cs="Calibri"/>
            <w:lang w:val="en-ZA"/>
          </w:rPr>
          <w:t>radeben4@ukzn.ac.za</w:t>
        </w:r>
      </w:hyperlink>
      <w:r w:rsidR="00CF5B03" w:rsidRPr="00E7471F">
        <w:rPr>
          <w:rFonts w:ascii="Century Gothic" w:eastAsia="Calibri" w:hAnsi="Century Gothic" w:cs="Calibri"/>
          <w:color w:val="0563C1"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>or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Pr="00E7471F">
        <w:rPr>
          <w:rFonts w:ascii="Century Gothic" w:eastAsia="Calibri" w:hAnsi="Century Gothic" w:cs="Calibri"/>
          <w:lang w:val="en-ZA"/>
        </w:rPr>
        <w:t xml:space="preserve">call Ext </w:t>
      </w:r>
      <w:r w:rsidR="00C358BC" w:rsidRPr="00E7471F">
        <w:rPr>
          <w:rFonts w:ascii="Century Gothic" w:eastAsia="Calibri" w:hAnsi="Century Gothic" w:cs="Calibri"/>
          <w:lang w:val="en-ZA"/>
        </w:rPr>
        <w:t>8431</w:t>
      </w:r>
      <w:r w:rsidRPr="00E7471F">
        <w:rPr>
          <w:rFonts w:ascii="Century Gothic" w:eastAsia="Calibri" w:hAnsi="Century Gothic" w:cs="Calibri"/>
          <w:b/>
          <w:bCs/>
          <w:lang w:val="en-ZA"/>
        </w:rPr>
        <w:t xml:space="preserve"> COPYING </w:t>
      </w:r>
      <w:r w:rsidR="00C1704A" w:rsidRPr="00E7471F">
        <w:rPr>
          <w:rFonts w:ascii="Century Gothic" w:eastAsia="Calibri" w:hAnsi="Century Gothic" w:cs="Calibri"/>
          <w:color w:val="4F81BD" w:themeColor="accent1"/>
          <w:lang w:val="en-ZA"/>
        </w:rPr>
        <w:t xml:space="preserve">Ms Patricia Ngwenya </w:t>
      </w:r>
      <w:r w:rsidR="00C1704A" w:rsidRPr="00E7471F">
        <w:rPr>
          <w:rFonts w:ascii="Century Gothic" w:eastAsia="Calibri" w:hAnsi="Century Gothic" w:cs="Calibri"/>
          <w:lang w:val="en-ZA"/>
        </w:rPr>
        <w:t xml:space="preserve">at </w:t>
      </w:r>
      <w:hyperlink r:id="rId11" w:history="1">
        <w:r w:rsidR="005D5AE6" w:rsidRPr="00E7471F">
          <w:rPr>
            <w:rStyle w:val="Hyperlink"/>
            <w:rFonts w:ascii="Century Gothic" w:eastAsia="Calibri" w:hAnsi="Century Gothic" w:cs="Calibri"/>
            <w:lang w:val="en-ZA"/>
          </w:rPr>
          <w:t>ngwenyap@ukzn.ac.za</w:t>
        </w:r>
      </w:hyperlink>
      <w:r w:rsidR="005D5AE6" w:rsidRPr="00E7471F">
        <w:rPr>
          <w:rFonts w:ascii="Century Gothic" w:eastAsia="Calibri" w:hAnsi="Century Gothic" w:cs="Calibri"/>
          <w:color w:val="4F81BD" w:themeColor="accent1"/>
          <w:lang w:val="en-ZA"/>
        </w:rPr>
        <w:t xml:space="preserve"> </w:t>
      </w:r>
      <w:r w:rsidR="002E229B" w:rsidRPr="00E7471F">
        <w:rPr>
          <w:rFonts w:ascii="Century Gothic" w:eastAsia="Calibri" w:hAnsi="Century Gothic" w:cs="Calibri"/>
          <w:lang w:val="en-ZA"/>
        </w:rPr>
        <w:t>or call Ext 3273</w:t>
      </w:r>
    </w:p>
    <w:p w14:paraId="1E1FA42F" w14:textId="77777777" w:rsidR="00CF5B03" w:rsidRPr="00E7471F" w:rsidRDefault="00CF5B03" w:rsidP="000E248A">
      <w:pPr>
        <w:spacing w:after="200" w:line="276" w:lineRule="auto"/>
        <w:rPr>
          <w:rFonts w:ascii="Century Gothic" w:eastAsia="Calibri" w:hAnsi="Century Gothic" w:cs="Calibri"/>
          <w:color w:val="000000" w:themeColor="text1"/>
          <w:lang w:val="en-ZA"/>
        </w:rPr>
      </w:pPr>
    </w:p>
    <w:p w14:paraId="5B1DBFFA" w14:textId="00F6FB9F" w:rsidR="00373B3A" w:rsidRPr="00E7471F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E7471F">
        <w:rPr>
          <w:rFonts w:ascii="Century Gothic" w:hAnsi="Century Gothic"/>
          <w:b/>
          <w:lang w:val="en-ZA"/>
        </w:rPr>
        <w:t>Issued by</w:t>
      </w:r>
      <w:r w:rsidR="005666A8" w:rsidRPr="00E7471F">
        <w:rPr>
          <w:rFonts w:ascii="Century Gothic" w:hAnsi="Century Gothic"/>
          <w:b/>
          <w:lang w:val="en-ZA"/>
        </w:rPr>
        <w:t xml:space="preserve"> </w:t>
      </w:r>
      <w:r w:rsidR="0045296D" w:rsidRPr="00E7471F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E7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DF80D1"/>
    <w:multiLevelType w:val="hybridMultilevel"/>
    <w:tmpl w:val="A3934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31E6B"/>
    <w:multiLevelType w:val="hybridMultilevel"/>
    <w:tmpl w:val="ABD0D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2B25"/>
    <w:multiLevelType w:val="hybridMultilevel"/>
    <w:tmpl w:val="DD687D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28E"/>
    <w:multiLevelType w:val="hybridMultilevel"/>
    <w:tmpl w:val="01CEA9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ED9"/>
    <w:multiLevelType w:val="hybridMultilevel"/>
    <w:tmpl w:val="AEB60D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C5785"/>
    <w:multiLevelType w:val="hybridMultilevel"/>
    <w:tmpl w:val="81FC15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4429"/>
    <w:multiLevelType w:val="hybridMultilevel"/>
    <w:tmpl w:val="9DBEFB12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49C6"/>
    <w:multiLevelType w:val="hybridMultilevel"/>
    <w:tmpl w:val="D658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5354"/>
    <w:multiLevelType w:val="hybridMultilevel"/>
    <w:tmpl w:val="27B24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427D5"/>
    <w:multiLevelType w:val="hybridMultilevel"/>
    <w:tmpl w:val="AA0CFB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C2D34"/>
    <w:multiLevelType w:val="hybridMultilevel"/>
    <w:tmpl w:val="C538AD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B1EC8"/>
    <w:multiLevelType w:val="hybridMultilevel"/>
    <w:tmpl w:val="AE241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10EF7"/>
    <w:multiLevelType w:val="hybridMultilevel"/>
    <w:tmpl w:val="50EE11F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131A1"/>
    <w:multiLevelType w:val="hybridMultilevel"/>
    <w:tmpl w:val="322E722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A3794B"/>
    <w:multiLevelType w:val="hybridMultilevel"/>
    <w:tmpl w:val="0C8EE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C006C"/>
    <w:multiLevelType w:val="hybridMultilevel"/>
    <w:tmpl w:val="9B0485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E5725"/>
    <w:multiLevelType w:val="hybridMultilevel"/>
    <w:tmpl w:val="98BA7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12A2"/>
    <w:multiLevelType w:val="hybridMultilevel"/>
    <w:tmpl w:val="19DC6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27C6D"/>
    <w:multiLevelType w:val="hybridMultilevel"/>
    <w:tmpl w:val="54D04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30BA"/>
    <w:multiLevelType w:val="hybridMultilevel"/>
    <w:tmpl w:val="3B4AD1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3444E"/>
    <w:multiLevelType w:val="hybridMultilevel"/>
    <w:tmpl w:val="468CCC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2864"/>
    <w:multiLevelType w:val="hybridMultilevel"/>
    <w:tmpl w:val="68E481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75AA1"/>
    <w:multiLevelType w:val="hybridMultilevel"/>
    <w:tmpl w:val="20D6394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C697B7F"/>
    <w:multiLevelType w:val="hybridMultilevel"/>
    <w:tmpl w:val="0C4076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3086E"/>
    <w:multiLevelType w:val="hybridMultilevel"/>
    <w:tmpl w:val="169245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02CF2"/>
    <w:multiLevelType w:val="hybridMultilevel"/>
    <w:tmpl w:val="F656F32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3E34C16"/>
    <w:multiLevelType w:val="hybridMultilevel"/>
    <w:tmpl w:val="6C069358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C58EC"/>
    <w:multiLevelType w:val="hybridMultilevel"/>
    <w:tmpl w:val="58729B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1BD0"/>
    <w:multiLevelType w:val="hybridMultilevel"/>
    <w:tmpl w:val="19D441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740CE"/>
    <w:multiLevelType w:val="hybridMultilevel"/>
    <w:tmpl w:val="E424CF8E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3D1FBA"/>
    <w:multiLevelType w:val="hybridMultilevel"/>
    <w:tmpl w:val="F658591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3039150">
    <w:abstractNumId w:val="30"/>
  </w:num>
  <w:num w:numId="2" w16cid:durableId="1058749632">
    <w:abstractNumId w:val="24"/>
  </w:num>
  <w:num w:numId="3" w16cid:durableId="1658804694">
    <w:abstractNumId w:val="22"/>
  </w:num>
  <w:num w:numId="4" w16cid:durableId="95295756">
    <w:abstractNumId w:val="25"/>
  </w:num>
  <w:num w:numId="5" w16cid:durableId="1448622469">
    <w:abstractNumId w:val="23"/>
  </w:num>
  <w:num w:numId="6" w16cid:durableId="1581450295">
    <w:abstractNumId w:val="0"/>
  </w:num>
  <w:num w:numId="7" w16cid:durableId="1447040498">
    <w:abstractNumId w:val="13"/>
  </w:num>
  <w:num w:numId="8" w16cid:durableId="441346357">
    <w:abstractNumId w:val="19"/>
  </w:num>
  <w:num w:numId="9" w16cid:durableId="689449310">
    <w:abstractNumId w:val="7"/>
  </w:num>
  <w:num w:numId="10" w16cid:durableId="849830295">
    <w:abstractNumId w:val="17"/>
  </w:num>
  <w:num w:numId="11" w16cid:durableId="616717790">
    <w:abstractNumId w:val="3"/>
  </w:num>
  <w:num w:numId="12" w16cid:durableId="1986353528">
    <w:abstractNumId w:val="10"/>
  </w:num>
  <w:num w:numId="13" w16cid:durableId="1651864239">
    <w:abstractNumId w:val="8"/>
  </w:num>
  <w:num w:numId="14" w16cid:durableId="1574781037">
    <w:abstractNumId w:val="18"/>
  </w:num>
  <w:num w:numId="15" w16cid:durableId="1872112187">
    <w:abstractNumId w:val="16"/>
  </w:num>
  <w:num w:numId="16" w16cid:durableId="1533226472">
    <w:abstractNumId w:val="2"/>
  </w:num>
  <w:num w:numId="17" w16cid:durableId="1762749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3732749">
    <w:abstractNumId w:val="27"/>
  </w:num>
  <w:num w:numId="19" w16cid:durableId="835924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566327">
    <w:abstractNumId w:val="9"/>
  </w:num>
  <w:num w:numId="21" w16cid:durableId="431047282">
    <w:abstractNumId w:val="14"/>
  </w:num>
  <w:num w:numId="22" w16cid:durableId="574630713">
    <w:abstractNumId w:val="4"/>
  </w:num>
  <w:num w:numId="23" w16cid:durableId="1846044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3362554">
    <w:abstractNumId w:val="1"/>
  </w:num>
  <w:num w:numId="25" w16cid:durableId="1672490832">
    <w:abstractNumId w:val="20"/>
  </w:num>
  <w:num w:numId="26" w16cid:durableId="1598635257">
    <w:abstractNumId w:val="28"/>
  </w:num>
  <w:num w:numId="27" w16cid:durableId="339355134">
    <w:abstractNumId w:val="5"/>
  </w:num>
  <w:num w:numId="28" w16cid:durableId="242566895">
    <w:abstractNumId w:val="11"/>
  </w:num>
  <w:num w:numId="29" w16cid:durableId="473261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1462458">
    <w:abstractNumId w:val="6"/>
  </w:num>
  <w:num w:numId="31" w16cid:durableId="1161048113">
    <w:abstractNumId w:val="26"/>
  </w:num>
  <w:num w:numId="32" w16cid:durableId="382951885">
    <w:abstractNumId w:val="21"/>
  </w:num>
  <w:num w:numId="33" w16cid:durableId="822156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8"/>
    <w:rsid w:val="00097746"/>
    <w:rsid w:val="000D793F"/>
    <w:rsid w:val="000E248A"/>
    <w:rsid w:val="00106CFD"/>
    <w:rsid w:val="00197DB9"/>
    <w:rsid w:val="001F2A06"/>
    <w:rsid w:val="001F7A59"/>
    <w:rsid w:val="002E229B"/>
    <w:rsid w:val="002E503D"/>
    <w:rsid w:val="003042EA"/>
    <w:rsid w:val="00332793"/>
    <w:rsid w:val="00373B3A"/>
    <w:rsid w:val="003A397D"/>
    <w:rsid w:val="003B2275"/>
    <w:rsid w:val="003D2DBC"/>
    <w:rsid w:val="00410DDD"/>
    <w:rsid w:val="0045296D"/>
    <w:rsid w:val="004F6141"/>
    <w:rsid w:val="0050129B"/>
    <w:rsid w:val="005666A8"/>
    <w:rsid w:val="00576094"/>
    <w:rsid w:val="005865B3"/>
    <w:rsid w:val="005973D3"/>
    <w:rsid w:val="005D5AE6"/>
    <w:rsid w:val="006915CC"/>
    <w:rsid w:val="006B4910"/>
    <w:rsid w:val="006C65E9"/>
    <w:rsid w:val="006D7052"/>
    <w:rsid w:val="006E1CE1"/>
    <w:rsid w:val="006F5ACE"/>
    <w:rsid w:val="006F74AF"/>
    <w:rsid w:val="0070050B"/>
    <w:rsid w:val="00711F45"/>
    <w:rsid w:val="00734145"/>
    <w:rsid w:val="007434C3"/>
    <w:rsid w:val="007B0A74"/>
    <w:rsid w:val="007C0DAB"/>
    <w:rsid w:val="007C46C2"/>
    <w:rsid w:val="00824582"/>
    <w:rsid w:val="00836EF0"/>
    <w:rsid w:val="00842587"/>
    <w:rsid w:val="008431AD"/>
    <w:rsid w:val="0091141E"/>
    <w:rsid w:val="0093445F"/>
    <w:rsid w:val="00943753"/>
    <w:rsid w:val="0094609E"/>
    <w:rsid w:val="00962598"/>
    <w:rsid w:val="00965DDB"/>
    <w:rsid w:val="009716CE"/>
    <w:rsid w:val="00987BD9"/>
    <w:rsid w:val="009E3EBD"/>
    <w:rsid w:val="009E4907"/>
    <w:rsid w:val="00A14CD1"/>
    <w:rsid w:val="00A806E8"/>
    <w:rsid w:val="00AA2A46"/>
    <w:rsid w:val="00B034EF"/>
    <w:rsid w:val="00B407E3"/>
    <w:rsid w:val="00B816E3"/>
    <w:rsid w:val="00BB73BA"/>
    <w:rsid w:val="00C1704A"/>
    <w:rsid w:val="00C358BC"/>
    <w:rsid w:val="00C609D3"/>
    <w:rsid w:val="00C7040C"/>
    <w:rsid w:val="00C83E80"/>
    <w:rsid w:val="00CA6128"/>
    <w:rsid w:val="00CF5B03"/>
    <w:rsid w:val="00D11F21"/>
    <w:rsid w:val="00D76F23"/>
    <w:rsid w:val="00DA2B4F"/>
    <w:rsid w:val="00DC5658"/>
    <w:rsid w:val="00DE0EFC"/>
    <w:rsid w:val="00E45BD1"/>
    <w:rsid w:val="00E7471F"/>
    <w:rsid w:val="00EA09A8"/>
    <w:rsid w:val="00EE2964"/>
    <w:rsid w:val="00F002D6"/>
    <w:rsid w:val="00F372C1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E47F88"/>
  <w15:docId w15:val="{218EB065-D004-4926-88E4-2102580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9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910"/>
    <w:pPr>
      <w:ind w:left="720"/>
      <w:contextualSpacing/>
    </w:pPr>
  </w:style>
  <w:style w:type="paragraph" w:customStyle="1" w:styleId="Default">
    <w:name w:val="Default"/>
    <w:rsid w:val="007434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wenyap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radeben4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%2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lalaN7\OneDrive%20-%20University%20of%20KwaZulu-Natal\Documents\CALL%20%20DOCUMENT%20TEMPLATE\Research%20Division%20Communiqu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42690490246C8A70500732490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FD85-9EAF-425A-830B-DB29E315B1FB}"/>
      </w:docPartPr>
      <w:docPartBody>
        <w:p w:rsidR="00F12FA4" w:rsidRDefault="00D50D08">
          <w:pPr>
            <w:pStyle w:val="8EF42690490246C8A7050073249013CE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0B1159263F824F0C9516786A403B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313F-4D55-402C-83BC-0E004BC424C8}"/>
      </w:docPartPr>
      <w:docPartBody>
        <w:p w:rsidR="00F12FA4" w:rsidRDefault="00D50D08">
          <w:pPr>
            <w:pStyle w:val="0B1159263F824F0C9516786A403B4C58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A7FD329FFFA74F958D99A612680A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8BE4-F22C-4E30-A6D1-E502ADDE1AD6}"/>
      </w:docPartPr>
      <w:docPartBody>
        <w:p w:rsidR="00F12FA4" w:rsidRDefault="00D50D08">
          <w:pPr>
            <w:pStyle w:val="A7FD329FFFA74F958D99A612680A446D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1B8E9891DBD0490BA4D923FB7EE0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C16D-2150-485A-BF3B-5377E92D8790}"/>
      </w:docPartPr>
      <w:docPartBody>
        <w:p w:rsidR="00F12FA4" w:rsidRDefault="00D50D08">
          <w:pPr>
            <w:pStyle w:val="1B8E9891DBD0490BA4D923FB7EE0F42F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A4"/>
    <w:rsid w:val="002763F9"/>
    <w:rsid w:val="004F6141"/>
    <w:rsid w:val="006A40EA"/>
    <w:rsid w:val="006D07DA"/>
    <w:rsid w:val="007C46C2"/>
    <w:rsid w:val="009B6F91"/>
    <w:rsid w:val="00C609D3"/>
    <w:rsid w:val="00C8345A"/>
    <w:rsid w:val="00D50D08"/>
    <w:rsid w:val="00DE0EFC"/>
    <w:rsid w:val="00F1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F42690490246C8A7050073249013CE">
    <w:name w:val="8EF42690490246C8A7050073249013CE"/>
  </w:style>
  <w:style w:type="paragraph" w:customStyle="1" w:styleId="0B1159263F824F0C9516786A403B4C58">
    <w:name w:val="0B1159263F824F0C9516786A403B4C58"/>
  </w:style>
  <w:style w:type="paragraph" w:customStyle="1" w:styleId="A7FD329FFFA74F958D99A612680A446D">
    <w:name w:val="A7FD329FFFA74F958D99A612680A446D"/>
  </w:style>
  <w:style w:type="paragraph" w:customStyle="1" w:styleId="1B8E9891DBD0490BA4D923FB7EE0F42F">
    <w:name w:val="1B8E9891DBD0490BA4D923FB7EE0F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7AB0AF02DC544B98C1881E7711330" ma:contentTypeVersion="15" ma:contentTypeDescription="Create a new document." ma:contentTypeScope="" ma:versionID="794d6bb35a4b4a7f0ef7791609c5ffbb">
  <xsd:schema xmlns:xsd="http://www.w3.org/2001/XMLSchema" xmlns:xs="http://www.w3.org/2001/XMLSchema" xmlns:p="http://schemas.microsoft.com/office/2006/metadata/properties" xmlns:ns3="98d13baa-1db7-403f-a37c-10960b37c231" xmlns:ns4="0ed209de-fa1e-4983-8ba6-f8678e07bd54" targetNamespace="http://schemas.microsoft.com/office/2006/metadata/properties" ma:root="true" ma:fieldsID="64c684d46cb54881e5717c922bbdbbf5" ns3:_="" ns4:_="">
    <xsd:import namespace="98d13baa-1db7-403f-a37c-10960b37c231"/>
    <xsd:import namespace="0ed209de-fa1e-4983-8ba6-f8678e07b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13baa-1db7-403f-a37c-10960b37c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09de-fa1e-4983-8ba6-f8678e07bd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13baa-1db7-403f-a37c-10960b37c2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D91F5-1434-465B-95F7-8E50106E5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13baa-1db7-403f-a37c-10960b37c231"/>
    <ds:schemaRef ds:uri="0ed209de-fa1e-4983-8ba6-f8678e07b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D6BB1-BD95-49E9-9945-00549E180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98d13baa-1db7-403f-a37c-10960b37c231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Division Communique-1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Nolwazi Hlongwane Madlala</dc:creator>
  <cp:lastModifiedBy>Wenzi Aurelia Hlongwane</cp:lastModifiedBy>
  <cp:revision>2</cp:revision>
  <dcterms:created xsi:type="dcterms:W3CDTF">2026-02-24T06:23:00Z</dcterms:created>
  <dcterms:modified xsi:type="dcterms:W3CDTF">2026-02-24T06:23:00Z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0x010100F1B7AB0AF02DC544B98C1881E7711330</vt:lpwstr>
  </property>
  <property fmtid="{D5CDD505-2E9C-101B-9397-08002B2CF9AE}" pid="3" name="GrammarlyDocumentId">
    <vt:lpwstr>6db056c519ed102126dc909011f6c783a2f525d09cf4fcc21750f21efa1f23dd</vt:lpwstr>
  </property>
</Properties>
</file>