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Style1"/>
          <w:sz w:val="22"/>
        </w:rPr>
        <w:alias w:val="Date"/>
        <w:tag w:val="Date"/>
        <w:id w:val="1050038823"/>
        <w:placeholder>
          <w:docPart w:val="FEEFC6AC1B0948C1956803A3C75C756D"/>
        </w:placeholder>
        <w:date w:fullDate="2025-11-28T00:00:00Z">
          <w:dateFormat w:val="d MMMM yyyy"/>
          <w:lid w:val="en-US"/>
          <w:storeMappedDataAs w:val="dateTime"/>
          <w:calendar w:val="gregorian"/>
        </w:date>
      </w:sdtPr>
      <w:sdtEndPr>
        <w:rPr>
          <w:rStyle w:val="Style1"/>
        </w:rPr>
      </w:sdtEndPr>
      <w:sdtContent>
        <w:p w14:paraId="16465CFE" w14:textId="6E96B00D" w:rsidR="00B407E3" w:rsidRPr="000E248A" w:rsidRDefault="002C1FCF" w:rsidP="00B407E3">
          <w:pPr>
            <w:spacing w:after="200" w:line="276" w:lineRule="auto"/>
            <w:rPr>
              <w:rFonts w:ascii="Century Gothic" w:hAnsi="Century Gothic"/>
              <w:b/>
              <w:bCs/>
              <w:lang w:val="en-ZA"/>
            </w:rPr>
          </w:pPr>
          <w:r>
            <w:rPr>
              <w:rStyle w:val="Style1"/>
              <w:sz w:val="22"/>
            </w:rPr>
            <w:t>28 November 2025</w:t>
          </w:r>
        </w:p>
      </w:sdtContent>
    </w:sdt>
    <w:p w14:paraId="246A28DC" w14:textId="77777777" w:rsidR="00C7040C" w:rsidRPr="000E248A" w:rsidRDefault="00B407E3" w:rsidP="00C7040C">
      <w:pPr>
        <w:spacing w:after="200" w:line="276" w:lineRule="auto"/>
        <w:jc w:val="center"/>
        <w:rPr>
          <w:rFonts w:ascii="Century Gothic" w:hAnsi="Century Gothic"/>
          <w:b/>
          <w:bCs/>
          <w:lang w:val="en-ZA"/>
        </w:rPr>
      </w:pPr>
      <w:proofErr w:type="gramStart"/>
      <w:r w:rsidRPr="000E248A">
        <w:rPr>
          <w:rFonts w:ascii="Century Gothic" w:hAnsi="Century Gothic"/>
          <w:b/>
          <w:bCs/>
          <w:lang w:val="en-ZA"/>
        </w:rPr>
        <w:t xml:space="preserve">RESEARCH </w:t>
      </w:r>
      <w:r w:rsidR="0045296D" w:rsidRPr="0045296D">
        <w:rPr>
          <w:rFonts w:ascii="Century Gothic" w:hAnsi="Century Gothic"/>
          <w:b/>
          <w:bCs/>
          <w:lang w:val="en-ZA"/>
        </w:rPr>
        <w:t xml:space="preserve"> </w:t>
      </w:r>
      <w:r w:rsidR="0094609E" w:rsidRPr="0094609E">
        <w:rPr>
          <w:rFonts w:ascii="Century Gothic" w:hAnsi="Century Gothic"/>
          <w:b/>
          <w:bCs/>
          <w:lang w:val="en-ZA"/>
        </w:rPr>
        <w:t>DIVISION</w:t>
      </w:r>
      <w:proofErr w:type="gramEnd"/>
      <w:r w:rsidR="0094609E" w:rsidRPr="0094609E">
        <w:rPr>
          <w:rFonts w:ascii="Century Gothic" w:hAnsi="Century Gothic"/>
          <w:b/>
          <w:bCs/>
          <w:lang w:val="en-ZA"/>
        </w:rPr>
        <w:t xml:space="preserve"> </w:t>
      </w:r>
      <w:r w:rsidR="0045296D" w:rsidRPr="0045296D">
        <w:rPr>
          <w:rFonts w:ascii="Century Gothic" w:hAnsi="Century Gothic"/>
          <w:b/>
          <w:bCs/>
          <w:lang w:val="en-ZA"/>
        </w:rPr>
        <w:t>COMMUNIQUÉ</w:t>
      </w:r>
    </w:p>
    <w:sdt>
      <w:sdtPr>
        <w:rPr>
          <w:rStyle w:val="NOTICETITLEINCAPS"/>
          <w:sz w:val="22"/>
        </w:rPr>
        <w:alias w:val="NOTICE TITLE IN CAPS"/>
        <w:tag w:val="NOTICE TITLE IN CAPS"/>
        <w:id w:val="435253265"/>
        <w:placeholder>
          <w:docPart w:val="F733B33094F84480B4FF8A2362DB346F"/>
        </w:placeholder>
      </w:sdtPr>
      <w:sdtEndPr>
        <w:rPr>
          <w:rStyle w:val="NOTICETITLEINCAPS"/>
        </w:rPr>
      </w:sdtEndPr>
      <w:sdtContent>
        <w:p w14:paraId="17AE41D3" w14:textId="6B49466D" w:rsidR="00C7040C" w:rsidRPr="002C1FCF" w:rsidRDefault="002C1FCF" w:rsidP="002C1FCF">
          <w:pPr>
            <w:spacing w:after="200" w:line="276" w:lineRule="auto"/>
            <w:jc w:val="center"/>
          </w:pPr>
          <w:r>
            <w:rPr>
              <w:rStyle w:val="NOTICETITLEINCAPS"/>
            </w:rPr>
            <w:t>SUBMISSION OF NRF 202</w:t>
          </w:r>
          <w:r>
            <w:rPr>
              <w:rStyle w:val="NOTICETITLEINCAPS"/>
            </w:rPr>
            <w:t>5</w:t>
          </w:r>
          <w:r>
            <w:rPr>
              <w:rStyle w:val="NOTICETITLEINCAPS"/>
            </w:rPr>
            <w:t xml:space="preserve"> PROGRESS REPORTS</w:t>
          </w:r>
          <w:r>
            <w:rPr>
              <w:rFonts w:ascii="Century Gothic" w:hAnsi="Century Gothic"/>
            </w:rPr>
            <w:t xml:space="preserve"> </w:t>
          </w:r>
        </w:p>
      </w:sdtContent>
    </w:sdt>
    <w:p w14:paraId="131FF8D6" w14:textId="77777777" w:rsidR="00C7040C" w:rsidRPr="000E248A" w:rsidRDefault="004C6F80" w:rsidP="00C7040C">
      <w:pPr>
        <w:spacing w:line="276" w:lineRule="auto"/>
        <w:jc w:val="center"/>
        <w:rPr>
          <w:rFonts w:ascii="Century Gothic" w:eastAsia="Times New Roman" w:hAnsi="Century Gothic"/>
          <w:b/>
          <w:bCs/>
          <w:lang w:val="en-ZA"/>
        </w:rPr>
      </w:pPr>
      <w:r>
        <w:rPr>
          <w:rFonts w:ascii="Century Gothic" w:eastAsia="Times New Roman" w:hAnsi="Century Gothic"/>
          <w:b/>
          <w:bCs/>
          <w:lang w:val="en-ZA"/>
        </w:rPr>
        <w:pict w14:anchorId="7D9B31DB">
          <v:rect id="_x0000_i1025" style="width:468pt;height:1.5pt" o:hralign="center" o:hrstd="t" o:hr="t" fillcolor="#a0a0a0" stroked="f"/>
        </w:pict>
      </w:r>
    </w:p>
    <w:sdt>
      <w:sdtPr>
        <w:rPr>
          <w:rStyle w:val="Style2"/>
          <w:sz w:val="22"/>
        </w:rPr>
        <w:alias w:val="Salutation"/>
        <w:tag w:val="Salutation"/>
        <w:id w:val="981502314"/>
        <w:placeholder>
          <w:docPart w:val="B2B87AC09E2D4438B5AF30613598AC54"/>
        </w:placeholder>
        <w:dropDownList>
          <w:listItem w:value="Choose an item."/>
          <w:listItem w:displayText="Dear Staff" w:value="Dear Staff"/>
          <w:listItem w:displayText="Dear Staff and Students" w:value="Dear Staff and Students"/>
        </w:dropDownList>
      </w:sdtPr>
      <w:sdtEndPr>
        <w:rPr>
          <w:rStyle w:val="Style2"/>
        </w:rPr>
      </w:sdtEndPr>
      <w:sdtContent>
        <w:p w14:paraId="4C99D5E9" w14:textId="5DCFCAD8" w:rsidR="00C7040C" w:rsidRPr="000E248A" w:rsidRDefault="002C1FCF" w:rsidP="00C7040C">
          <w:pPr>
            <w:spacing w:after="200" w:line="276" w:lineRule="auto"/>
            <w:rPr>
              <w:rFonts w:ascii="Century Gothic" w:hAnsi="Century Gothic"/>
              <w:bCs/>
            </w:rPr>
          </w:pPr>
          <w:r>
            <w:rPr>
              <w:rStyle w:val="Style2"/>
              <w:sz w:val="22"/>
            </w:rPr>
            <w:t>Dear Staff</w:t>
          </w:r>
        </w:p>
      </w:sdtContent>
    </w:sdt>
    <w:sdt>
      <w:sdtPr>
        <w:rPr>
          <w:rStyle w:val="Style3"/>
          <w:sz w:val="22"/>
        </w:rPr>
        <w:alias w:val="Notice Body"/>
        <w:tag w:val="Notice Body"/>
        <w:id w:val="-1140565459"/>
        <w:placeholder>
          <w:docPart w:val="FBC732938E4848E49CEA45CDB5D8CCC5"/>
        </w:placeholder>
      </w:sdtPr>
      <w:sdtEndPr>
        <w:rPr>
          <w:rStyle w:val="DefaultParagraphFont"/>
          <w:rFonts w:ascii="Calibri" w:hAnsi="Calibri"/>
          <w:b/>
          <w:bCs/>
          <w:color w:val="1F497D"/>
          <w:u w:val="single"/>
          <w:lang w:val="en-ZA"/>
        </w:rPr>
      </w:sdtEndPr>
      <w:sdtContent>
        <w:p w14:paraId="44B03BA0" w14:textId="7C02E636" w:rsidR="00C7040C" w:rsidRPr="002C1FCF" w:rsidRDefault="002C1FCF" w:rsidP="00C7040C">
          <w:pPr>
            <w:spacing w:after="200" w:line="276" w:lineRule="auto"/>
            <w:rPr>
              <w:b/>
              <w:bCs/>
              <w:color w:val="1F497D"/>
              <w:u w:val="single"/>
              <w:lang w:val="en-ZA"/>
            </w:rPr>
          </w:pPr>
          <w:r w:rsidRPr="002C1FCF">
            <w:rPr>
              <w:rStyle w:val="Style3"/>
              <w:b/>
              <w:bCs/>
              <w:color w:val="FF0000"/>
              <w:sz w:val="22"/>
              <w:u w:val="single"/>
            </w:rPr>
            <w:t xml:space="preserve">NB: BOTH INTERNAL AND NRF CLOSING DATE IS – 16 FEBRUARY 2026 </w:t>
          </w:r>
        </w:p>
      </w:sdtContent>
    </w:sdt>
    <w:p w14:paraId="5BE0BA7B" w14:textId="1B5D18F0" w:rsidR="002C1FCF" w:rsidRPr="002C1FCF" w:rsidRDefault="002C1FCF" w:rsidP="002C1FCF">
      <w:pPr>
        <w:spacing w:after="200" w:line="276" w:lineRule="auto"/>
        <w:rPr>
          <w:rFonts w:ascii="Century Gothic" w:hAnsi="Century Gothic"/>
          <w:bCs/>
          <w:lang w:val="en-ZA"/>
        </w:rPr>
      </w:pPr>
      <w:r w:rsidRPr="002C1FCF">
        <w:rPr>
          <w:rFonts w:ascii="Century Gothic" w:hAnsi="Century Gothic"/>
          <w:bCs/>
          <w:lang w:val="en-ZA"/>
        </w:rPr>
        <w:t>Please be advised that the NRF Connect System (</w:t>
      </w:r>
      <w:hyperlink r:id="rId9" w:tgtFrame="_new" w:history="1">
        <w:r w:rsidRPr="002C1FCF">
          <w:rPr>
            <w:rStyle w:val="Hyperlink"/>
            <w:rFonts w:ascii="Century Gothic" w:hAnsi="Century Gothic"/>
            <w:bCs/>
            <w:lang w:val="en-ZA"/>
          </w:rPr>
          <w:t>https://nrfconnect.nrf.ac.za/</w:t>
        </w:r>
      </w:hyperlink>
      <w:r w:rsidRPr="002C1FCF">
        <w:rPr>
          <w:rFonts w:ascii="Century Gothic" w:hAnsi="Century Gothic"/>
          <w:bCs/>
          <w:lang w:val="en-ZA"/>
        </w:rPr>
        <w:t>) is now open for the submission of 202</w:t>
      </w:r>
      <w:r>
        <w:rPr>
          <w:rFonts w:ascii="Century Gothic" w:hAnsi="Century Gothic"/>
          <w:bCs/>
          <w:lang w:val="en-ZA"/>
        </w:rPr>
        <w:t>5</w:t>
      </w:r>
      <w:r w:rsidRPr="002C1FCF">
        <w:rPr>
          <w:rFonts w:ascii="Century Gothic" w:hAnsi="Century Gothic"/>
          <w:bCs/>
          <w:lang w:val="en-ZA"/>
        </w:rPr>
        <w:t xml:space="preserve"> Progress Reports (PRs).</w:t>
      </w:r>
    </w:p>
    <w:p w14:paraId="575EE9CF" w14:textId="0249A8D5" w:rsidR="002C1FCF" w:rsidRDefault="002C1FCF" w:rsidP="002C1FCF">
      <w:p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 xml:space="preserve">Motivations for the </w:t>
      </w:r>
      <w:r w:rsidRPr="002C1FCF">
        <w:rPr>
          <w:rFonts w:ascii="Century Gothic" w:hAnsi="Century Gothic"/>
          <w:b/>
          <w:lang w:val="en-GB"/>
        </w:rPr>
        <w:t>Carry Forward of unspent funds</w:t>
      </w:r>
      <w:r w:rsidRPr="002C1FCF">
        <w:rPr>
          <w:rFonts w:ascii="Century Gothic" w:hAnsi="Century Gothic"/>
          <w:bCs/>
          <w:lang w:val="en-GB"/>
        </w:rPr>
        <w:t xml:space="preserve"> should be submitted in the financials section of the Progress Report</w:t>
      </w:r>
      <w:r>
        <w:rPr>
          <w:rFonts w:ascii="Century Gothic" w:hAnsi="Century Gothic"/>
          <w:bCs/>
          <w:lang w:val="en-GB"/>
        </w:rPr>
        <w:t>.</w:t>
      </w:r>
    </w:p>
    <w:p w14:paraId="47B8C29A" w14:textId="77777777" w:rsidR="004C6F80" w:rsidRPr="004C6F80" w:rsidRDefault="004C6F80" w:rsidP="004C6F80">
      <w:pPr>
        <w:numPr>
          <w:ilvl w:val="0"/>
          <w:numId w:val="6"/>
        </w:numPr>
        <w:spacing w:after="200" w:line="276" w:lineRule="auto"/>
        <w:rPr>
          <w:rFonts w:ascii="Century Gothic" w:hAnsi="Century Gothic"/>
          <w:b/>
          <w:bCs/>
          <w:i/>
          <w:iCs/>
          <w:lang w:val="en-GB"/>
        </w:rPr>
      </w:pPr>
      <w:r w:rsidRPr="004C6F80">
        <w:rPr>
          <w:rFonts w:ascii="Century Gothic" w:hAnsi="Century Gothic"/>
          <w:b/>
          <w:bCs/>
          <w:i/>
          <w:iCs/>
          <w:lang w:val="en-GB"/>
        </w:rPr>
        <w:t>Progress Reports for Grantholders/Freestanding Students/Postdoctoral Fellows</w:t>
      </w:r>
    </w:p>
    <w:p w14:paraId="160E6637" w14:textId="77777777" w:rsidR="004C6F80" w:rsidRPr="004C6F80" w:rsidRDefault="004C6F80" w:rsidP="004C6F80">
      <w:pPr>
        <w:spacing w:after="200" w:line="276" w:lineRule="auto"/>
        <w:rPr>
          <w:rFonts w:ascii="Century Gothic" w:hAnsi="Century Gothic"/>
          <w:bCs/>
          <w:lang w:val="en-GB"/>
        </w:rPr>
      </w:pPr>
      <w:r w:rsidRPr="004C6F80">
        <w:rPr>
          <w:rFonts w:ascii="Century Gothic" w:hAnsi="Century Gothic"/>
          <w:bCs/>
          <w:lang w:val="en-GB"/>
        </w:rPr>
        <w:t>To complete Progress Reports on the NRF Connect System, please follow the steps below:</w:t>
      </w:r>
    </w:p>
    <w:p w14:paraId="3643C882" w14:textId="64E0B249" w:rsidR="002C1FCF" w:rsidRPr="002C1FCF" w:rsidRDefault="002C1FCF" w:rsidP="002C1FCF">
      <w:p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/>
          <w:bCs/>
          <w:lang w:val="en-GB"/>
        </w:rPr>
        <w:t>Step 1:</w:t>
      </w:r>
    </w:p>
    <w:p w14:paraId="616FE84F" w14:textId="77777777" w:rsidR="002C1FCF" w:rsidRPr="002C1FCF" w:rsidRDefault="002C1FCF" w:rsidP="002C1FCF">
      <w:p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 xml:space="preserve">Log in to the NRF Connect System at </w:t>
      </w:r>
      <w:hyperlink r:id="rId10" w:history="1">
        <w:r w:rsidRPr="002C1FCF">
          <w:rPr>
            <w:rStyle w:val="Hyperlink"/>
            <w:rFonts w:ascii="Century Gothic" w:hAnsi="Century Gothic"/>
            <w:bCs/>
            <w:lang w:val="en-GB"/>
          </w:rPr>
          <w:t>https://nrfconnect.nrf.ac.za</w:t>
        </w:r>
      </w:hyperlink>
      <w:r w:rsidRPr="002C1FCF">
        <w:rPr>
          <w:rFonts w:ascii="Century Gothic" w:hAnsi="Century Gothic"/>
          <w:bCs/>
          <w:lang w:val="en-GB"/>
        </w:rPr>
        <w:t xml:space="preserve"> using your ORCID ID and password.</w:t>
      </w:r>
    </w:p>
    <w:p w14:paraId="1D300AAC" w14:textId="77777777" w:rsidR="002C1FCF" w:rsidRPr="002C1FCF" w:rsidRDefault="002C1FCF" w:rsidP="002C1FCF">
      <w:p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/>
          <w:bCs/>
          <w:lang w:val="en-GB"/>
        </w:rPr>
        <w:t>NB: Before you attempt to complete your Progress Report, please ensure that your CV is updated.</w:t>
      </w:r>
    </w:p>
    <w:p w14:paraId="57163882" w14:textId="77777777" w:rsidR="002C1FCF" w:rsidRPr="002C1FCF" w:rsidRDefault="002C1FCF" w:rsidP="002C1FCF">
      <w:p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/>
          <w:bCs/>
          <w:lang w:val="en-GB"/>
        </w:rPr>
        <w:t>Step 2:</w:t>
      </w:r>
    </w:p>
    <w:p w14:paraId="0A82ACC5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>Go to -</w:t>
      </w:r>
      <w:r w:rsidRPr="004C6F80">
        <w:rPr>
          <w:rFonts w:ascii="Century Gothic" w:hAnsi="Century Gothic"/>
          <w:b/>
          <w:bCs/>
          <w:color w:val="4F81BD" w:themeColor="accent1"/>
          <w:lang w:val="en-GB"/>
        </w:rPr>
        <w:t>My Applications </w:t>
      </w:r>
    </w:p>
    <w:p w14:paraId="522AB75D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>Select -</w:t>
      </w:r>
      <w:r w:rsidRPr="004C6F80">
        <w:rPr>
          <w:rFonts w:ascii="Century Gothic" w:hAnsi="Century Gothic"/>
          <w:b/>
          <w:bCs/>
          <w:color w:val="4F81BD" w:themeColor="accent1"/>
          <w:lang w:val="en-GB"/>
        </w:rPr>
        <w:t>Applications. </w:t>
      </w:r>
    </w:p>
    <w:p w14:paraId="4BC954A9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>Under the list of applications, you will see the category(ies) in which you have active applications.</w:t>
      </w:r>
    </w:p>
    <w:p w14:paraId="05C1A420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 xml:space="preserve">Click the plus (+) icon next to the category that has </w:t>
      </w:r>
      <w:r w:rsidRPr="004C6F80">
        <w:rPr>
          <w:rFonts w:ascii="Century Gothic" w:hAnsi="Century Gothic"/>
          <w:bCs/>
          <w:color w:val="4F81BD" w:themeColor="accent1"/>
          <w:lang w:val="en-GB"/>
        </w:rPr>
        <w:t>“</w:t>
      </w:r>
      <w:r w:rsidRPr="004C6F80">
        <w:rPr>
          <w:rFonts w:ascii="Century Gothic" w:hAnsi="Century Gothic"/>
          <w:b/>
          <w:bCs/>
          <w:color w:val="4F81BD" w:themeColor="accent1"/>
          <w:lang w:val="en-GB"/>
        </w:rPr>
        <w:t>PR Available”</w:t>
      </w:r>
      <w:r w:rsidRPr="004C6F80">
        <w:rPr>
          <w:rFonts w:ascii="Century Gothic" w:hAnsi="Century Gothic"/>
          <w:bCs/>
          <w:color w:val="4F81BD" w:themeColor="accent1"/>
          <w:lang w:val="en-GB"/>
        </w:rPr>
        <w:t xml:space="preserve"> </w:t>
      </w:r>
      <w:r w:rsidRPr="002C1FCF">
        <w:rPr>
          <w:rFonts w:ascii="Century Gothic" w:hAnsi="Century Gothic"/>
          <w:bCs/>
          <w:lang w:val="en-GB"/>
        </w:rPr>
        <w:t>displayed</w:t>
      </w:r>
    </w:p>
    <w:p w14:paraId="70C21319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 xml:space="preserve">You will see your </w:t>
      </w:r>
      <w:r w:rsidRPr="004C6F80">
        <w:rPr>
          <w:rFonts w:ascii="Century Gothic" w:hAnsi="Century Gothic"/>
          <w:b/>
          <w:bCs/>
          <w:color w:val="4F81BD" w:themeColor="accent1"/>
          <w:lang w:val="en-GB"/>
        </w:rPr>
        <w:t>application reference number</w:t>
      </w:r>
      <w:r w:rsidRPr="002C1FCF">
        <w:rPr>
          <w:rFonts w:ascii="Century Gothic" w:hAnsi="Century Gothic"/>
          <w:bCs/>
          <w:lang w:val="en-GB"/>
        </w:rPr>
        <w:t xml:space="preserve">, and next to it, you will find the option to </w:t>
      </w:r>
      <w:r w:rsidRPr="004C6F80">
        <w:rPr>
          <w:rFonts w:ascii="Century Gothic" w:hAnsi="Century Gothic"/>
          <w:bCs/>
          <w:color w:val="4F81BD" w:themeColor="accent1"/>
          <w:lang w:val="en-GB"/>
        </w:rPr>
        <w:t>“</w:t>
      </w:r>
      <w:r w:rsidRPr="004C6F80">
        <w:rPr>
          <w:rFonts w:ascii="Century Gothic" w:hAnsi="Century Gothic"/>
          <w:b/>
          <w:bCs/>
          <w:color w:val="4F81BD" w:themeColor="accent1"/>
          <w:lang w:val="en-GB"/>
        </w:rPr>
        <w:t>Create Progress Report</w:t>
      </w:r>
      <w:r w:rsidRPr="004C6F80">
        <w:rPr>
          <w:rFonts w:ascii="Century Gothic" w:hAnsi="Century Gothic"/>
          <w:bCs/>
          <w:color w:val="4F81BD" w:themeColor="accent1"/>
          <w:lang w:val="en-GB"/>
        </w:rPr>
        <w:t>".</w:t>
      </w:r>
    </w:p>
    <w:p w14:paraId="60639E1E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>Click Create progress report.</w:t>
      </w:r>
    </w:p>
    <w:p w14:paraId="68B5BE70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 xml:space="preserve">You will be asked to confirm whether you want to create a new progress report for your application. Click </w:t>
      </w:r>
      <w:r w:rsidRPr="004C6F80">
        <w:rPr>
          <w:rFonts w:ascii="Century Gothic" w:hAnsi="Century Gothic"/>
          <w:b/>
          <w:bCs/>
          <w:color w:val="4F81BD" w:themeColor="accent1"/>
          <w:lang w:val="en-GB"/>
        </w:rPr>
        <w:t>Yes</w:t>
      </w:r>
      <w:r w:rsidRPr="004C6F80">
        <w:rPr>
          <w:rFonts w:ascii="Century Gothic" w:hAnsi="Century Gothic"/>
          <w:bCs/>
          <w:color w:val="4F81BD" w:themeColor="accent1"/>
          <w:lang w:val="en-GB"/>
        </w:rPr>
        <w:t>.</w:t>
      </w:r>
    </w:p>
    <w:p w14:paraId="1F57AADA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>Complete all compulsory and, where applicable, non-compulsory sections of the Progress Report (PR) form. Please note that all compulsory fields (*) must be completed before the system will allow you to proceed to the next step.</w:t>
      </w:r>
    </w:p>
    <w:p w14:paraId="014230B6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lastRenderedPageBreak/>
        <w:t xml:space="preserve">Click on the </w:t>
      </w:r>
      <w:r w:rsidRPr="004C6F80">
        <w:rPr>
          <w:rFonts w:ascii="Century Gothic" w:hAnsi="Century Gothic"/>
          <w:b/>
          <w:bCs/>
          <w:color w:val="4F81BD" w:themeColor="accent1"/>
          <w:lang w:val="en-GB"/>
        </w:rPr>
        <w:t xml:space="preserve">Submit </w:t>
      </w:r>
      <w:r w:rsidRPr="002C1FCF">
        <w:rPr>
          <w:rFonts w:ascii="Century Gothic" w:hAnsi="Century Gothic"/>
          <w:bCs/>
          <w:lang w:val="en-GB"/>
        </w:rPr>
        <w:t xml:space="preserve">button </w:t>
      </w:r>
      <w:r w:rsidRPr="004C6F80">
        <w:rPr>
          <w:rFonts w:ascii="Century Gothic" w:hAnsi="Century Gothic"/>
          <w:lang w:val="en-GB"/>
        </w:rPr>
        <w:t>(Note: Once the Report is submitted, it cannot be</w:t>
      </w:r>
      <w:r w:rsidRPr="002C1FCF">
        <w:rPr>
          <w:rFonts w:ascii="Century Gothic" w:hAnsi="Century Gothic"/>
          <w:b/>
          <w:bCs/>
          <w:lang w:val="en-GB"/>
        </w:rPr>
        <w:t xml:space="preserve"> </w:t>
      </w:r>
      <w:r w:rsidRPr="004C6F80">
        <w:rPr>
          <w:rFonts w:ascii="Century Gothic" w:hAnsi="Century Gothic"/>
          <w:lang w:val="en-GB"/>
        </w:rPr>
        <w:t>edited)</w:t>
      </w:r>
    </w:p>
    <w:p w14:paraId="7F6F3FDA" w14:textId="63535C7B" w:rsidR="002C1FCF" w:rsidRPr="004C6F80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color w:val="FF0000"/>
          <w:lang w:val="en-ZA"/>
        </w:rPr>
      </w:pPr>
      <w:r w:rsidRPr="004C6F80">
        <w:rPr>
          <w:rFonts w:ascii="Century Gothic" w:hAnsi="Century Gothic"/>
          <w:b/>
          <w:bCs/>
          <w:color w:val="FF0000"/>
          <w:lang w:val="en-GB"/>
        </w:rPr>
        <w:t>NB: You must click the SUBMIT button for your Progress Report to be sent to the institution</w:t>
      </w:r>
    </w:p>
    <w:p w14:paraId="6CADE4BF" w14:textId="77777777" w:rsidR="002C1FCF" w:rsidRDefault="002C1FCF" w:rsidP="002C1FCF">
      <w:pPr>
        <w:spacing w:after="200" w:line="276" w:lineRule="auto"/>
        <w:rPr>
          <w:rFonts w:ascii="Century Gothic" w:hAnsi="Century Gothic"/>
          <w:bCs/>
          <w:lang w:val="en-ZA"/>
        </w:rPr>
      </w:pPr>
    </w:p>
    <w:p w14:paraId="0709F696" w14:textId="62D6C8C2" w:rsidR="002C1FCF" w:rsidRPr="002C1FCF" w:rsidRDefault="002C1FCF" w:rsidP="002C1FCF">
      <w:pPr>
        <w:spacing w:after="200" w:line="276" w:lineRule="auto"/>
        <w:rPr>
          <w:rFonts w:ascii="Century Gothic" w:hAnsi="Century Gothic"/>
          <w:bCs/>
          <w:lang w:val="en-ZA"/>
        </w:rPr>
      </w:pPr>
      <w:r w:rsidRPr="002C1FCF">
        <w:rPr>
          <w:rFonts w:ascii="Century Gothic" w:hAnsi="Century Gothic"/>
          <w:b/>
          <w:bCs/>
          <w:lang w:val="en-ZA"/>
        </w:rPr>
        <w:t>IMPORTANT:</w:t>
      </w:r>
      <w:r w:rsidRPr="002C1FCF">
        <w:rPr>
          <w:rFonts w:ascii="Century Gothic" w:hAnsi="Century Gothic"/>
          <w:bCs/>
          <w:lang w:val="en-ZA"/>
        </w:rPr>
        <w:t xml:space="preserve"> For any queries, clarification, or assistance with system-related challenges, please contact the NRF Support Desk at </w:t>
      </w:r>
      <w:hyperlink r:id="rId11" w:history="1">
        <w:r w:rsidR="004C6F80" w:rsidRPr="002C1FCF">
          <w:rPr>
            <w:rStyle w:val="Hyperlink"/>
            <w:rFonts w:ascii="Century Gothic" w:hAnsi="Century Gothic"/>
            <w:lang w:val="en-ZA"/>
          </w:rPr>
          <w:t>supportdesk@nrf.ac.z</w:t>
        </w:r>
        <w:r w:rsidR="004C6F80" w:rsidRPr="004C6F80">
          <w:rPr>
            <w:rStyle w:val="Hyperlink"/>
            <w:rFonts w:ascii="Century Gothic" w:hAnsi="Century Gothic"/>
            <w:lang w:val="en-ZA"/>
          </w:rPr>
          <w:t>a</w:t>
        </w:r>
      </w:hyperlink>
      <w:r w:rsidR="004C6F80">
        <w:rPr>
          <w:rFonts w:ascii="Century Gothic" w:hAnsi="Century Gothic"/>
          <w:b/>
          <w:bCs/>
          <w:lang w:val="en-ZA"/>
        </w:rPr>
        <w:t xml:space="preserve"> </w:t>
      </w:r>
      <w:r w:rsidRPr="002C1FCF">
        <w:rPr>
          <w:rFonts w:ascii="Century Gothic" w:hAnsi="Century Gothic"/>
          <w:bCs/>
          <w:lang w:val="en-ZA"/>
        </w:rPr>
        <w:t xml:space="preserve"> and </w:t>
      </w:r>
      <w:r w:rsidR="004C6F80">
        <w:rPr>
          <w:rFonts w:ascii="Century Gothic" w:hAnsi="Century Gothic"/>
          <w:b/>
          <w:bCs/>
          <w:lang w:val="en-ZA"/>
        </w:rPr>
        <w:t>COPY</w:t>
      </w:r>
      <w:r w:rsidRPr="002C1FCF">
        <w:rPr>
          <w:rFonts w:ascii="Century Gothic" w:hAnsi="Century Gothic"/>
          <w:b/>
          <w:bCs/>
          <w:lang w:val="en-ZA"/>
        </w:rPr>
        <w:t xml:space="preserve"> </w:t>
      </w:r>
      <w:r w:rsidRPr="002C1FCF">
        <w:rPr>
          <w:rFonts w:ascii="Century Gothic" w:hAnsi="Century Gothic"/>
          <w:lang w:val="en-ZA"/>
        </w:rPr>
        <w:t>the relevant</w:t>
      </w:r>
      <w:r w:rsidRPr="002C1FCF">
        <w:rPr>
          <w:rFonts w:ascii="Century Gothic" w:hAnsi="Century Gothic"/>
          <w:b/>
          <w:bCs/>
          <w:lang w:val="en-ZA"/>
        </w:rPr>
        <w:t xml:space="preserve"> </w:t>
      </w:r>
      <w:r w:rsidRPr="002C1FCF">
        <w:rPr>
          <w:rFonts w:ascii="Century Gothic" w:hAnsi="Century Gothic"/>
          <w:lang w:val="en-ZA"/>
        </w:rPr>
        <w:t>Institutional Designated Authorities</w:t>
      </w:r>
      <w:r w:rsidRPr="002C1FCF">
        <w:rPr>
          <w:rFonts w:ascii="Century Gothic" w:hAnsi="Century Gothic"/>
          <w:bCs/>
          <w:lang w:val="en-ZA"/>
        </w:rPr>
        <w:t xml:space="preserve"> as outlined below:</w:t>
      </w:r>
    </w:p>
    <w:p w14:paraId="244591F7" w14:textId="18FC8881" w:rsidR="002C1FCF" w:rsidRPr="002C1FCF" w:rsidRDefault="002C1FCF" w:rsidP="002C1FCF">
      <w:pPr>
        <w:numPr>
          <w:ilvl w:val="0"/>
          <w:numId w:val="5"/>
        </w:numPr>
        <w:spacing w:after="200" w:line="276" w:lineRule="auto"/>
        <w:rPr>
          <w:rFonts w:ascii="Century Gothic" w:hAnsi="Century Gothic"/>
          <w:lang w:val="en-ZA"/>
        </w:rPr>
      </w:pPr>
      <w:r w:rsidRPr="002C1FCF">
        <w:rPr>
          <w:rFonts w:ascii="Century Gothic" w:hAnsi="Century Gothic"/>
          <w:b/>
          <w:bCs/>
          <w:lang w:val="en-ZA"/>
        </w:rPr>
        <w:t>For Progress Reports submitted by students:</w:t>
      </w:r>
      <w:r w:rsidRPr="002C1FCF">
        <w:rPr>
          <w:rFonts w:ascii="Century Gothic" w:hAnsi="Century Gothic"/>
          <w:bCs/>
          <w:lang w:val="en-ZA"/>
        </w:rPr>
        <w:br/>
        <w:t xml:space="preserve">Copy </w:t>
      </w:r>
      <w:r w:rsidRPr="002C1FCF">
        <w:rPr>
          <w:rFonts w:ascii="Century Gothic" w:hAnsi="Century Gothic"/>
          <w:lang w:val="en-ZA"/>
        </w:rPr>
        <w:t>Ms Hlengiwe Zondo (</w:t>
      </w:r>
      <w:hyperlink r:id="rId12" w:history="1">
        <w:r w:rsidR="004C6F80" w:rsidRPr="002C1FCF">
          <w:rPr>
            <w:rStyle w:val="Hyperlink"/>
            <w:rFonts w:ascii="Century Gothic" w:hAnsi="Century Gothic"/>
            <w:lang w:val="en-ZA"/>
          </w:rPr>
          <w:t>zondoH@ukzn.ac.z</w:t>
        </w:r>
        <w:r w:rsidR="004C6F80" w:rsidRPr="004C6F80">
          <w:rPr>
            <w:rStyle w:val="Hyperlink"/>
            <w:rFonts w:ascii="Century Gothic" w:hAnsi="Century Gothic"/>
            <w:lang w:val="en-ZA"/>
          </w:rPr>
          <w:t>a</w:t>
        </w:r>
      </w:hyperlink>
      <w:r w:rsidR="004C6F80" w:rsidRPr="004C6F80">
        <w:rPr>
          <w:rFonts w:ascii="Century Gothic" w:hAnsi="Century Gothic"/>
          <w:lang w:val="en-ZA"/>
        </w:rPr>
        <w:t xml:space="preserve"> </w:t>
      </w:r>
      <w:r w:rsidRPr="002C1FCF">
        <w:rPr>
          <w:rFonts w:ascii="Century Gothic" w:hAnsi="Century Gothic"/>
          <w:lang w:val="en-ZA"/>
        </w:rPr>
        <w:t>) and Mr Abongile Mpofu (</w:t>
      </w:r>
      <w:hyperlink r:id="rId13" w:history="1">
        <w:r w:rsidR="004C6F80" w:rsidRPr="002C1FCF">
          <w:rPr>
            <w:rStyle w:val="Hyperlink"/>
            <w:rFonts w:ascii="Century Gothic" w:hAnsi="Century Gothic"/>
            <w:lang w:val="en-ZA"/>
          </w:rPr>
          <w:t>MpofuA@ukzn.ac.z</w:t>
        </w:r>
        <w:r w:rsidR="004C6F80" w:rsidRPr="004C6F80">
          <w:rPr>
            <w:rStyle w:val="Hyperlink"/>
            <w:rFonts w:ascii="Century Gothic" w:hAnsi="Century Gothic"/>
            <w:lang w:val="en-ZA"/>
          </w:rPr>
          <w:t>a</w:t>
        </w:r>
      </w:hyperlink>
      <w:r w:rsidR="004C6F80" w:rsidRPr="004C6F80">
        <w:rPr>
          <w:rFonts w:ascii="Century Gothic" w:hAnsi="Century Gothic"/>
          <w:lang w:val="en-ZA"/>
        </w:rPr>
        <w:t xml:space="preserve"> </w:t>
      </w:r>
      <w:r w:rsidRPr="002C1FCF">
        <w:rPr>
          <w:rFonts w:ascii="Century Gothic" w:hAnsi="Century Gothic"/>
          <w:lang w:val="en-ZA"/>
        </w:rPr>
        <w:t>).</w:t>
      </w:r>
    </w:p>
    <w:p w14:paraId="1BFD706C" w14:textId="0B990400" w:rsidR="002C1FCF" w:rsidRPr="002C1FCF" w:rsidRDefault="002C1FCF" w:rsidP="002C1FCF">
      <w:pPr>
        <w:numPr>
          <w:ilvl w:val="0"/>
          <w:numId w:val="5"/>
        </w:numPr>
        <w:spacing w:after="200" w:line="276" w:lineRule="auto"/>
        <w:rPr>
          <w:rFonts w:ascii="Century Gothic" w:hAnsi="Century Gothic"/>
          <w:bCs/>
          <w:lang w:val="en-ZA"/>
        </w:rPr>
      </w:pPr>
      <w:r w:rsidRPr="002C1FCF">
        <w:rPr>
          <w:rFonts w:ascii="Century Gothic" w:hAnsi="Century Gothic"/>
          <w:b/>
          <w:bCs/>
          <w:lang w:val="en-ZA"/>
        </w:rPr>
        <w:t>For Progress Reports submitted by researchers and Postdoctoral Fellows:</w:t>
      </w:r>
      <w:r w:rsidRPr="002C1FCF">
        <w:rPr>
          <w:rFonts w:ascii="Century Gothic" w:hAnsi="Century Gothic"/>
          <w:bCs/>
          <w:lang w:val="en-ZA"/>
        </w:rPr>
        <w:br/>
        <w:t xml:space="preserve">Copy </w:t>
      </w:r>
      <w:r w:rsidRPr="002C1FCF">
        <w:rPr>
          <w:rFonts w:ascii="Century Gothic" w:hAnsi="Century Gothic"/>
          <w:lang w:val="en-ZA"/>
        </w:rPr>
        <w:t>Ms Patricia Ngwenya (</w:t>
      </w:r>
      <w:hyperlink r:id="rId14" w:history="1">
        <w:r w:rsidR="004C6F80" w:rsidRPr="002C1FCF">
          <w:rPr>
            <w:rStyle w:val="Hyperlink"/>
            <w:rFonts w:ascii="Century Gothic" w:hAnsi="Century Gothic"/>
            <w:lang w:val="en-ZA"/>
          </w:rPr>
          <w:t>ngwenyap@ukzn.ac.z</w:t>
        </w:r>
        <w:r w:rsidR="004C6F80" w:rsidRPr="004C6F80">
          <w:rPr>
            <w:rStyle w:val="Hyperlink"/>
            <w:rFonts w:ascii="Century Gothic" w:hAnsi="Century Gothic"/>
            <w:lang w:val="en-ZA"/>
          </w:rPr>
          <w:t>a</w:t>
        </w:r>
      </w:hyperlink>
      <w:r w:rsidR="004C6F80" w:rsidRPr="004C6F80">
        <w:rPr>
          <w:rFonts w:ascii="Century Gothic" w:hAnsi="Century Gothic"/>
          <w:lang w:val="en-ZA"/>
        </w:rPr>
        <w:t xml:space="preserve"> </w:t>
      </w:r>
      <w:r w:rsidRPr="002C1FCF">
        <w:rPr>
          <w:rFonts w:ascii="Century Gothic" w:hAnsi="Century Gothic"/>
          <w:lang w:val="en-ZA"/>
        </w:rPr>
        <w:t>) and M</w:t>
      </w:r>
      <w:r w:rsidR="004C6F80" w:rsidRPr="004C6F80">
        <w:rPr>
          <w:rFonts w:ascii="Century Gothic" w:hAnsi="Century Gothic"/>
          <w:lang w:val="en-ZA"/>
        </w:rPr>
        <w:t xml:space="preserve">s Nondumiso Radebe ( </w:t>
      </w:r>
      <w:hyperlink r:id="rId15" w:history="1">
        <w:r w:rsidR="004C6F80" w:rsidRPr="004C6F80">
          <w:rPr>
            <w:rStyle w:val="Hyperlink"/>
            <w:rFonts w:ascii="Century Gothic" w:hAnsi="Century Gothic"/>
            <w:lang w:val="en-ZA"/>
          </w:rPr>
          <w:t>radeben4@ukzn.ac.za</w:t>
        </w:r>
      </w:hyperlink>
      <w:r w:rsidR="004C6F80">
        <w:rPr>
          <w:rFonts w:ascii="Century Gothic" w:hAnsi="Century Gothic"/>
          <w:b/>
          <w:bCs/>
          <w:lang w:val="en-ZA"/>
        </w:rPr>
        <w:t xml:space="preserve"> )</w:t>
      </w:r>
    </w:p>
    <w:p w14:paraId="1645D3B0" w14:textId="77777777" w:rsidR="002C1FCF" w:rsidRPr="002C1FCF" w:rsidRDefault="002C1FCF" w:rsidP="002C1FCF">
      <w:pPr>
        <w:spacing w:after="200" w:line="276" w:lineRule="auto"/>
        <w:rPr>
          <w:rFonts w:ascii="Century Gothic" w:hAnsi="Century Gothic"/>
          <w:bCs/>
          <w:lang w:val="en-ZA"/>
        </w:rPr>
      </w:pPr>
    </w:p>
    <w:p w14:paraId="7BF72B03" w14:textId="77777777" w:rsidR="002C1FCF" w:rsidRDefault="002C1FCF" w:rsidP="000E248A">
      <w:pPr>
        <w:spacing w:after="200" w:line="276" w:lineRule="auto"/>
        <w:rPr>
          <w:rFonts w:ascii="Century Gothic" w:hAnsi="Century Gothic"/>
          <w:b/>
          <w:lang w:val="en-ZA"/>
        </w:rPr>
      </w:pPr>
    </w:p>
    <w:p w14:paraId="37EC418B" w14:textId="77E08910" w:rsidR="00373B3A" w:rsidRPr="00943753" w:rsidRDefault="00C7040C" w:rsidP="000E248A">
      <w:pPr>
        <w:spacing w:after="200" w:line="276" w:lineRule="auto"/>
        <w:rPr>
          <w:rFonts w:ascii="Century Gothic" w:hAnsi="Century Gothic"/>
          <w:b/>
          <w:lang w:val="en-ZA"/>
        </w:rPr>
      </w:pPr>
      <w:r w:rsidRPr="00943753">
        <w:rPr>
          <w:rFonts w:ascii="Century Gothic" w:hAnsi="Century Gothic"/>
          <w:b/>
          <w:lang w:val="en-ZA"/>
        </w:rPr>
        <w:t>Issued by</w:t>
      </w:r>
      <w:r w:rsidR="005666A8" w:rsidRPr="00943753">
        <w:rPr>
          <w:rFonts w:ascii="Century Gothic" w:hAnsi="Century Gothic"/>
          <w:b/>
          <w:lang w:val="en-ZA"/>
        </w:rPr>
        <w:t xml:space="preserve"> </w:t>
      </w:r>
      <w:r w:rsidR="0045296D" w:rsidRPr="00943753">
        <w:rPr>
          <w:rFonts w:ascii="Century Gothic" w:hAnsi="Century Gothic"/>
          <w:b/>
          <w:lang w:val="en-ZA"/>
        </w:rPr>
        <w:t>the University Research Division</w:t>
      </w:r>
    </w:p>
    <w:sectPr w:rsidR="00373B3A" w:rsidRPr="00943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20AD6"/>
    <w:multiLevelType w:val="multilevel"/>
    <w:tmpl w:val="BCB4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2D3E46"/>
    <w:multiLevelType w:val="hybridMultilevel"/>
    <w:tmpl w:val="A7E0A5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2254"/>
    <w:multiLevelType w:val="hybridMultilevel"/>
    <w:tmpl w:val="6F50BAF2"/>
    <w:lvl w:ilvl="0" w:tplc="5C0487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42767E"/>
    <w:multiLevelType w:val="hybridMultilevel"/>
    <w:tmpl w:val="44587A3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D80017"/>
    <w:multiLevelType w:val="hybridMultilevel"/>
    <w:tmpl w:val="8012A7DE"/>
    <w:lvl w:ilvl="0" w:tplc="FC0CF65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015891"/>
    <w:multiLevelType w:val="multilevel"/>
    <w:tmpl w:val="E858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48354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74714607">
    <w:abstractNumId w:val="1"/>
  </w:num>
  <w:num w:numId="3" w16cid:durableId="548226147">
    <w:abstractNumId w:val="3"/>
  </w:num>
  <w:num w:numId="4" w16cid:durableId="1353872733">
    <w:abstractNumId w:val="2"/>
  </w:num>
  <w:num w:numId="5" w16cid:durableId="1495730100">
    <w:abstractNumId w:val="0"/>
  </w:num>
  <w:num w:numId="6" w16cid:durableId="3639907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CF"/>
    <w:rsid w:val="000E248A"/>
    <w:rsid w:val="002C1FCF"/>
    <w:rsid w:val="00373B3A"/>
    <w:rsid w:val="0045296D"/>
    <w:rsid w:val="004C6F80"/>
    <w:rsid w:val="005666A8"/>
    <w:rsid w:val="005B36FC"/>
    <w:rsid w:val="006E1CE1"/>
    <w:rsid w:val="006F74AF"/>
    <w:rsid w:val="007C0DAB"/>
    <w:rsid w:val="00824582"/>
    <w:rsid w:val="0093445F"/>
    <w:rsid w:val="00943753"/>
    <w:rsid w:val="0094609E"/>
    <w:rsid w:val="00962598"/>
    <w:rsid w:val="009E4907"/>
    <w:rsid w:val="00B407E3"/>
    <w:rsid w:val="00C7040C"/>
    <w:rsid w:val="00C8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9E1F14"/>
  <w15:docId w15:val="{4E0A1127-BC87-46C5-8429-E13905B1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40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40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407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7E3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407E3"/>
    <w:rPr>
      <w:rFonts w:ascii="Century Gothic" w:hAnsi="Century Gothic"/>
      <w:b/>
      <w:sz w:val="24"/>
    </w:rPr>
  </w:style>
  <w:style w:type="character" w:customStyle="1" w:styleId="Office">
    <w:name w:val="Office"/>
    <w:basedOn w:val="DefaultParagraphFont"/>
    <w:uiPriority w:val="1"/>
    <w:qFormat/>
    <w:rsid w:val="00B407E3"/>
    <w:rPr>
      <w:rFonts w:ascii="Century Gothic" w:hAnsi="Century Gothic"/>
      <w:b/>
    </w:rPr>
  </w:style>
  <w:style w:type="character" w:customStyle="1" w:styleId="NoticeTitle">
    <w:name w:val="Notice Title"/>
    <w:basedOn w:val="DefaultParagraphFont"/>
    <w:uiPriority w:val="1"/>
    <w:qFormat/>
    <w:rsid w:val="00B407E3"/>
    <w:rPr>
      <w:rFonts w:ascii="Century Gothic" w:hAnsi="Century Gothic"/>
      <w:b/>
      <w:sz w:val="24"/>
    </w:rPr>
  </w:style>
  <w:style w:type="character" w:customStyle="1" w:styleId="Style2">
    <w:name w:val="Style2"/>
    <w:basedOn w:val="DefaultParagraphFont"/>
    <w:uiPriority w:val="1"/>
    <w:rsid w:val="00B407E3"/>
    <w:rPr>
      <w:rFonts w:ascii="Century Gothic" w:hAnsi="Century Gothic"/>
      <w:sz w:val="24"/>
    </w:rPr>
  </w:style>
  <w:style w:type="character" w:customStyle="1" w:styleId="Style3">
    <w:name w:val="Style3"/>
    <w:basedOn w:val="DefaultParagraphFont"/>
    <w:uiPriority w:val="1"/>
    <w:rsid w:val="007C0DAB"/>
    <w:rPr>
      <w:rFonts w:ascii="Century Gothic" w:hAnsi="Century Gothic"/>
      <w:sz w:val="24"/>
    </w:rPr>
  </w:style>
  <w:style w:type="character" w:customStyle="1" w:styleId="NOTICETITLEINCAPS">
    <w:name w:val="NOTICE TITLE IN CAPS"/>
    <w:basedOn w:val="NoticeTitle"/>
    <w:uiPriority w:val="1"/>
    <w:rsid w:val="00824582"/>
    <w:rPr>
      <w:rFonts w:ascii="Century Gothic" w:hAnsi="Century Gothic"/>
      <w:b/>
      <w:sz w:val="24"/>
    </w:rPr>
  </w:style>
  <w:style w:type="character" w:customStyle="1" w:styleId="Style4">
    <w:name w:val="Style4"/>
    <w:basedOn w:val="DefaultParagraphFont"/>
    <w:uiPriority w:val="1"/>
    <w:rsid w:val="0093445F"/>
    <w:rPr>
      <w:rFonts w:ascii="Century Gothic" w:hAnsi="Century Gothic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C1F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1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pofuA@ukzn.ac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ondoH@ukzn.ac.za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pportdesk@nrf.ac.za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adeben4@ukzn.ac.za" TargetMode="External"/><Relationship Id="rId10" Type="http://schemas.openxmlformats.org/officeDocument/2006/relationships/hyperlink" Target="https://url.za.m.mimecastprotect.com/s/Gcs7CAnOKyfNGWyokTGfyCGVs1G?domain=nrfconnect.nrf.ac.z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nrfconnect.nrf.ac.za/" TargetMode="External"/><Relationship Id="rId14" Type="http://schemas.openxmlformats.org/officeDocument/2006/relationships/hyperlink" Target="mailto:ngwenyap@ukzn.ac.z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eben4\OneDrive%20-%20University%20of%20KwaZulu-Natal\Desktop\2023%20Work\2023%20NRF%20Call%20Docs\Template\Research%20Division%20Communiqu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EFC6AC1B0948C1956803A3C75C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C90C2-6B66-497F-AC0D-A73A4C86FB17}"/>
      </w:docPartPr>
      <w:docPartBody>
        <w:p w:rsidR="0071525D" w:rsidRDefault="0071525D">
          <w:pPr>
            <w:pStyle w:val="FEEFC6AC1B0948C1956803A3C75C756D"/>
          </w:pPr>
          <w:r w:rsidRPr="000E248A">
            <w:rPr>
              <w:rStyle w:val="PlaceholderText"/>
            </w:rPr>
            <w:t>Click here to enter a date.</w:t>
          </w:r>
        </w:p>
      </w:docPartBody>
    </w:docPart>
    <w:docPart>
      <w:docPartPr>
        <w:name w:val="F733B33094F84480B4FF8A2362DB3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B3161-38D4-4FAE-8F6F-31DE770EBB22}"/>
      </w:docPartPr>
      <w:docPartBody>
        <w:p w:rsidR="0071525D" w:rsidRDefault="0071525D">
          <w:pPr>
            <w:pStyle w:val="F733B33094F84480B4FF8A2362DB346F"/>
          </w:pPr>
          <w:r w:rsidRPr="00E805FF">
            <w:rPr>
              <w:rStyle w:val="PlaceholderText"/>
            </w:rPr>
            <w:t>Click here to enter text.</w:t>
          </w:r>
        </w:p>
      </w:docPartBody>
    </w:docPart>
    <w:docPart>
      <w:docPartPr>
        <w:name w:val="B2B87AC09E2D4438B5AF30613598A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4492A-A987-4D3E-AF22-C1BF07BD111F}"/>
      </w:docPartPr>
      <w:docPartBody>
        <w:p w:rsidR="0071525D" w:rsidRDefault="0071525D">
          <w:pPr>
            <w:pStyle w:val="B2B87AC09E2D4438B5AF30613598AC54"/>
          </w:pPr>
          <w:r w:rsidRPr="000E248A">
            <w:rPr>
              <w:rStyle w:val="PlaceholderText"/>
            </w:rPr>
            <w:t>Choose an item.</w:t>
          </w:r>
        </w:p>
      </w:docPartBody>
    </w:docPart>
    <w:docPart>
      <w:docPartPr>
        <w:name w:val="FBC732938E4848E49CEA45CDB5D8C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8B027-21A9-4883-BBA5-C87005270903}"/>
      </w:docPartPr>
      <w:docPartBody>
        <w:p w:rsidR="0071525D" w:rsidRDefault="0071525D">
          <w:pPr>
            <w:pStyle w:val="FBC732938E4848E49CEA45CDB5D8CCC5"/>
          </w:pPr>
          <w:r w:rsidRPr="000E248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5D"/>
    <w:rsid w:val="005B36FC"/>
    <w:rsid w:val="0071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EEFC6AC1B0948C1956803A3C75C756D">
    <w:name w:val="FEEFC6AC1B0948C1956803A3C75C756D"/>
  </w:style>
  <w:style w:type="paragraph" w:customStyle="1" w:styleId="F733B33094F84480B4FF8A2362DB346F">
    <w:name w:val="F733B33094F84480B4FF8A2362DB346F"/>
  </w:style>
  <w:style w:type="paragraph" w:customStyle="1" w:styleId="B2B87AC09E2D4438B5AF30613598AC54">
    <w:name w:val="B2B87AC09E2D4438B5AF30613598AC54"/>
  </w:style>
  <w:style w:type="paragraph" w:customStyle="1" w:styleId="FBC732938E4848E49CEA45CDB5D8CCC5">
    <w:name w:val="FBC732938E4848E49CEA45CDB5D8CC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4A03B9D687045BE7409E41DB536DF" ma:contentTypeVersion="3" ma:contentTypeDescription="Create a new document." ma:contentTypeScope="" ma:versionID="ab49c85fa578256b1fa5108185b6db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a91685f972ba736c539ea31a06b76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9FE881-B09F-43A9-97E1-8ADB5AC7AC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C6D9AB-FE5B-4AFC-8530-13FD1379C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43FD6A-9EB9-460A-8572-31201BA17A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04557F-7CC6-4A97-B48E-D543E22039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Research Division Communique-1</Template>
  <TotalTime>15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Nondumiso Radebe</cp:lastModifiedBy>
  <cp:revision>1</cp:revision>
  <dcterms:created xsi:type="dcterms:W3CDTF">2025-11-28T07:23:00Z</dcterms:created>
  <dcterms:modified xsi:type="dcterms:W3CDTF">2025-11-28T07:38:00Z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0x010100EED4A03B9D687045BE7409E41DB536DF</vt:lpwstr>
  </property>
</Properties>
</file>