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D475710BD54C4FCE8AADCCE7D75EAD22"/>
        </w:placeholder>
        <w:date w:fullDate="2025-11-03T00:00:00Z">
          <w:dateFormat w:val="d MMMM yyyy"/>
          <w:lid w:val="en-US"/>
          <w:storeMappedDataAs w:val="dateTime"/>
          <w:calendar w:val="gregorian"/>
        </w:date>
      </w:sdtPr>
      <w:sdtContent>
        <w:p w14:paraId="793932D5" w14:textId="34177438" w:rsidR="00B407E3" w:rsidRPr="000E248A" w:rsidRDefault="007C1E04" w:rsidP="00B407E3">
          <w:pPr>
            <w:spacing w:after="200" w:line="276" w:lineRule="auto"/>
            <w:rPr>
              <w:rFonts w:ascii="Century Gothic" w:hAnsi="Century Gothic"/>
              <w:b/>
              <w:bCs/>
              <w:lang w:val="en-ZA"/>
            </w:rPr>
          </w:pPr>
          <w:r>
            <w:rPr>
              <w:rStyle w:val="Style1"/>
              <w:sz w:val="22"/>
            </w:rPr>
            <w:t>3 November 2025</w:t>
          </w:r>
        </w:p>
      </w:sdtContent>
    </w:sdt>
    <w:p w14:paraId="225FFDE8" w14:textId="56E0D134" w:rsidR="00C7040C" w:rsidRPr="000E248A" w:rsidRDefault="00F91C58"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78F6EE4CC4E243DB9ADD2FF55116E349"/>
        </w:placeholder>
      </w:sdtPr>
      <w:sdtContent>
        <w:p w14:paraId="579C6FBE" w14:textId="478B7A3B" w:rsidR="00C7040C" w:rsidRPr="005453D3" w:rsidRDefault="00443040" w:rsidP="005453D3">
          <w:pPr>
            <w:spacing w:after="200" w:line="276" w:lineRule="auto"/>
            <w:jc w:val="center"/>
            <w:rPr>
              <w:rFonts w:ascii="Century Gothic" w:hAnsi="Century Gothic"/>
              <w:b/>
              <w:lang w:val="en-ZA"/>
            </w:rPr>
          </w:pPr>
          <w:r>
            <w:rPr>
              <w:rStyle w:val="NOTICETITLEINCAPS"/>
              <w:sz w:val="22"/>
            </w:rPr>
            <w:t xml:space="preserve">CALL </w:t>
          </w:r>
          <w:r w:rsidR="005453D3">
            <w:rPr>
              <w:rStyle w:val="NOTICETITLEINCAPS"/>
              <w:sz w:val="22"/>
            </w:rPr>
            <w:t xml:space="preserve">FOR APPLICATION: </w:t>
          </w:r>
          <w:r w:rsidR="005453D3" w:rsidRPr="005453D3">
            <w:rPr>
              <w:rFonts w:ascii="Century Gothic" w:hAnsi="Century Gothic"/>
              <w:b/>
              <w:lang w:val="en-ZA"/>
            </w:rPr>
            <w:t>SELF-INITIATED RESEARCH GRANTS</w:t>
          </w:r>
          <w:r w:rsidR="005453D3">
            <w:rPr>
              <w:rFonts w:ascii="Century Gothic" w:hAnsi="Century Gothic"/>
              <w:b/>
              <w:lang w:val="en-ZA"/>
            </w:rPr>
            <w:t xml:space="preserve"> PROGRAM</w:t>
          </w:r>
        </w:p>
      </w:sdtContent>
    </w:sdt>
    <w:p w14:paraId="2777AA49"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51CD8301">
          <v:rect id="_x0000_i1025" style="width:468pt;height:1.5pt" o:hralign="center" o:hrstd="t" o:hr="t" fillcolor="#a0a0a0" stroked="f"/>
        </w:pict>
      </w:r>
    </w:p>
    <w:sdt>
      <w:sdtPr>
        <w:rPr>
          <w:rStyle w:val="Style2"/>
          <w:sz w:val="22"/>
        </w:rPr>
        <w:alias w:val="Salutation"/>
        <w:tag w:val="Salutation"/>
        <w:id w:val="981502314"/>
        <w:placeholder>
          <w:docPart w:val="C01D1B813AFB4C8994AB9F693934EA3A"/>
        </w:placeholder>
        <w:dropDownList>
          <w:listItem w:value="Choose an item."/>
          <w:listItem w:displayText="Dear Staff" w:value="Dear Staff"/>
          <w:listItem w:displayText="Dear Staff and Students" w:value="Dear Staff and Students"/>
        </w:dropDownList>
      </w:sdtPr>
      <w:sdtContent>
        <w:p w14:paraId="34CC7954" w14:textId="16599613" w:rsidR="00C7040C" w:rsidRPr="000E248A" w:rsidRDefault="00756169"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B6F61F61CD844543AF5A39A9943DC3BC"/>
        </w:placeholder>
      </w:sdtPr>
      <w:sdtEndPr>
        <w:rPr>
          <w:rStyle w:val="DefaultParagraphFont"/>
          <w:rFonts w:ascii="Calibri" w:hAnsi="Calibri"/>
          <w:b/>
          <w:color w:val="FF0000"/>
          <w:u w:val="single"/>
          <w:lang w:val="en-ZA"/>
        </w:rPr>
      </w:sdtEndPr>
      <w:sdtContent>
        <w:p w14:paraId="235757F2" w14:textId="2C5413DE" w:rsidR="00C7040C" w:rsidRPr="00EF2D29" w:rsidRDefault="00D9504B" w:rsidP="00C7040C">
          <w:pPr>
            <w:spacing w:after="200" w:line="276" w:lineRule="auto"/>
            <w:rPr>
              <w:b/>
              <w:color w:val="FF0000"/>
              <w:u w:val="single"/>
              <w:lang w:val="en-ZA"/>
            </w:rPr>
          </w:pPr>
          <w:r w:rsidRPr="00501F05">
            <w:rPr>
              <w:rStyle w:val="Style3"/>
              <w:b/>
              <w:sz w:val="22"/>
              <w:u w:val="single"/>
            </w:rPr>
            <w:t xml:space="preserve">PLEASE NOTE: BOTH </w:t>
          </w:r>
          <w:r w:rsidR="00914156" w:rsidRPr="00501F05">
            <w:rPr>
              <w:rStyle w:val="Style3"/>
              <w:b/>
              <w:sz w:val="22"/>
              <w:u w:val="single"/>
            </w:rPr>
            <w:t>APPLICANT</w:t>
          </w:r>
          <w:r w:rsidR="007C1E04" w:rsidRPr="00501F05">
            <w:rPr>
              <w:rStyle w:val="Style3"/>
              <w:b/>
              <w:sz w:val="22"/>
              <w:u w:val="single"/>
            </w:rPr>
            <w:t xml:space="preserve"> &amp; INTERNAL </w:t>
          </w:r>
          <w:r w:rsidRPr="00501F05">
            <w:rPr>
              <w:rStyle w:val="Style3"/>
              <w:b/>
              <w:sz w:val="22"/>
              <w:u w:val="single"/>
            </w:rPr>
            <w:t xml:space="preserve">CLOSING DATE </w:t>
          </w:r>
          <w:r w:rsidRPr="00EF2D29">
            <w:rPr>
              <w:rStyle w:val="Style3"/>
              <w:b/>
              <w:color w:val="FF0000"/>
              <w:sz w:val="22"/>
              <w:u w:val="single"/>
            </w:rPr>
            <w:t xml:space="preserve">– </w:t>
          </w:r>
          <w:r w:rsidR="007C1E04" w:rsidRPr="00501F05">
            <w:rPr>
              <w:rStyle w:val="Style3"/>
              <w:b/>
              <w:color w:val="FF0000"/>
              <w:sz w:val="22"/>
              <w:u w:val="single"/>
            </w:rPr>
            <w:t>08 DECEMBER</w:t>
          </w:r>
          <w:r w:rsidR="00A45CC6" w:rsidRPr="00501F05">
            <w:rPr>
              <w:rStyle w:val="Style3"/>
              <w:b/>
              <w:color w:val="FF0000"/>
              <w:sz w:val="22"/>
              <w:u w:val="single"/>
            </w:rPr>
            <w:t xml:space="preserve"> 202</w:t>
          </w:r>
          <w:r w:rsidR="0060045D" w:rsidRPr="00501F05">
            <w:rPr>
              <w:rStyle w:val="Style3"/>
              <w:b/>
              <w:color w:val="FF0000"/>
              <w:sz w:val="22"/>
              <w:u w:val="single"/>
            </w:rPr>
            <w:t>5</w:t>
          </w:r>
        </w:p>
      </w:sdtContent>
    </w:sdt>
    <w:p w14:paraId="7C12E90D" w14:textId="5B8E9725" w:rsidR="007C1E04" w:rsidRDefault="007C1E04" w:rsidP="007C1E04">
      <w:pPr>
        <w:spacing w:after="200" w:line="276" w:lineRule="auto"/>
        <w:rPr>
          <w:rFonts w:ascii="Century Gothic" w:eastAsia="Calibri" w:hAnsi="Century Gothic" w:cs="Calibri"/>
          <w:lang w:val="en-ZA"/>
        </w:rPr>
      </w:pPr>
      <w:r>
        <w:rPr>
          <w:rFonts w:ascii="Century Gothic" w:hAnsi="Century Gothic"/>
        </w:rPr>
        <w:t>NB.</w:t>
      </w:r>
      <w:r w:rsidRPr="007C1E04">
        <w:rPr>
          <w:rFonts w:ascii="Century Gothic" w:eastAsia="Calibri" w:hAnsi="Century Gothic" w:cs="Calibri"/>
          <w:lang w:val="en-ZA"/>
        </w:rPr>
        <w:t xml:space="preserve"> </w:t>
      </w:r>
      <w:r w:rsidRPr="00FB17B9">
        <w:rPr>
          <w:rFonts w:ascii="Century Gothic" w:eastAsia="Calibri" w:hAnsi="Century Gothic" w:cs="Calibri"/>
          <w:lang w:val="en-ZA"/>
        </w:rPr>
        <w:t xml:space="preserve">ALL applications </w:t>
      </w:r>
      <w:r w:rsidRPr="00FB17B9">
        <w:rPr>
          <w:rFonts w:ascii="Century Gothic" w:eastAsia="Calibri" w:hAnsi="Century Gothic" w:cs="Calibri"/>
          <w:b/>
          <w:bCs/>
          <w:u w:val="single"/>
          <w:lang w:val="en-ZA"/>
        </w:rPr>
        <w:t>MUST</w:t>
      </w:r>
      <w:r w:rsidRPr="00FB17B9">
        <w:rPr>
          <w:rFonts w:ascii="Century Gothic" w:eastAsia="Calibri" w:hAnsi="Century Gothic" w:cs="Calibri"/>
          <w:lang w:val="en-ZA"/>
        </w:rPr>
        <w:t xml:space="preserve"> be completed online on the </w:t>
      </w:r>
      <w:r>
        <w:rPr>
          <w:rFonts w:ascii="Century Gothic" w:eastAsia="Calibri" w:hAnsi="Century Gothic" w:cs="Calibri"/>
          <w:lang w:val="en-ZA"/>
        </w:rPr>
        <w:t xml:space="preserve">RIMS website: </w:t>
      </w:r>
      <w:hyperlink r:id="rId9" w:history="1">
        <w:r w:rsidRPr="005D1E8C">
          <w:rPr>
            <w:rStyle w:val="Hyperlink"/>
            <w:rFonts w:ascii="Century Gothic" w:eastAsia="Calibri" w:hAnsi="Century Gothic" w:cs="Calibri"/>
            <w:lang w:val="en-ZA"/>
          </w:rPr>
          <w:t>https://rims.samrc.ac.za</w:t>
        </w:r>
      </w:hyperlink>
      <w:r>
        <w:rPr>
          <w:rFonts w:ascii="Century Gothic" w:eastAsia="Calibri" w:hAnsi="Century Gothic" w:cs="Calibri"/>
          <w:lang w:val="en-ZA"/>
        </w:rPr>
        <w:t xml:space="preserve"> </w:t>
      </w:r>
    </w:p>
    <w:p w14:paraId="49467CF0" w14:textId="2FE2E7F8" w:rsidR="00501F05" w:rsidRPr="00501F05" w:rsidRDefault="00501F05" w:rsidP="007C1E04">
      <w:pPr>
        <w:spacing w:after="200" w:line="276" w:lineRule="auto"/>
        <w:rPr>
          <w:rFonts w:ascii="Century Gothic" w:eastAsia="Calibri" w:hAnsi="Century Gothic" w:cs="Calibri"/>
          <w:b/>
          <w:bCs/>
          <w:i/>
          <w:iCs/>
          <w:color w:val="FF0000"/>
          <w:lang w:val="en-ZA"/>
        </w:rPr>
      </w:pPr>
      <w:r w:rsidRPr="003A4DDF">
        <w:rPr>
          <w:rFonts w:ascii="Century Gothic" w:eastAsia="Calibri" w:hAnsi="Century Gothic" w:cs="Calibri"/>
          <w:b/>
          <w:bCs/>
          <w:i/>
          <w:iCs/>
          <w:color w:val="FF0000"/>
          <w:lang w:val="en-ZA"/>
        </w:rPr>
        <w:t xml:space="preserve">PLEASE REFER TO THE </w:t>
      </w:r>
      <w:r>
        <w:rPr>
          <w:rFonts w:ascii="Century Gothic" w:eastAsia="Calibri" w:hAnsi="Century Gothic" w:cs="Calibri"/>
          <w:b/>
          <w:bCs/>
          <w:i/>
          <w:iCs/>
          <w:color w:val="FF0000"/>
          <w:lang w:val="en-ZA"/>
        </w:rPr>
        <w:t xml:space="preserve">ATTACHED </w:t>
      </w:r>
      <w:r w:rsidRPr="003A4DDF">
        <w:rPr>
          <w:rFonts w:ascii="Century Gothic" w:eastAsia="Calibri" w:hAnsi="Century Gothic" w:cs="Calibri"/>
          <w:b/>
          <w:bCs/>
          <w:i/>
          <w:iCs/>
          <w:color w:val="FF0000"/>
          <w:lang w:val="en-ZA"/>
        </w:rPr>
        <w:t>FUNDING FRAMEWORK FOR MORE DETAILS ABOUT THE CALL</w:t>
      </w:r>
    </w:p>
    <w:p w14:paraId="71D4C6DB" w14:textId="77777777" w:rsidR="007C1E04" w:rsidRDefault="007C1E04" w:rsidP="007C1E04">
      <w:pPr>
        <w:spacing w:after="200" w:line="276" w:lineRule="auto"/>
        <w:rPr>
          <w:rFonts w:ascii="Century Gothic" w:hAnsi="Century Gothic"/>
          <w:b/>
          <w:bCs/>
          <w:u w:val="single"/>
          <w:lang w:val="en-ZA"/>
        </w:rPr>
      </w:pPr>
      <w:r w:rsidRPr="007C1E04">
        <w:rPr>
          <w:rFonts w:ascii="Century Gothic" w:hAnsi="Century Gothic"/>
          <w:b/>
          <w:bCs/>
          <w:u w:val="single"/>
          <w:lang w:val="en-ZA"/>
        </w:rPr>
        <w:t>INDIVIDUAL ELIGIBILITY</w:t>
      </w:r>
    </w:p>
    <w:p w14:paraId="7890D090" w14:textId="77777777"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SIR grants are open to South African citizens or permanent residents only.</w:t>
      </w:r>
    </w:p>
    <w:p w14:paraId="0999E520" w14:textId="28023AA7"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 SIR grant applicants should be either permanently employed at a recognised research institution or be in a </w:t>
      </w:r>
      <w:r w:rsidRPr="007C1E04">
        <w:rPr>
          <w:rFonts w:ascii="Century Gothic" w:hAnsi="Century Gothic"/>
          <w:bCs/>
          <w:lang w:val="en-ZA"/>
        </w:rPr>
        <w:t>long-term</w:t>
      </w:r>
      <w:r w:rsidRPr="007C1E04">
        <w:rPr>
          <w:rFonts w:ascii="Century Gothic" w:hAnsi="Century Gothic"/>
          <w:bCs/>
          <w:lang w:val="en-ZA"/>
        </w:rPr>
        <w:t xml:space="preserve"> contract (at least for the duration of the project). </w:t>
      </w:r>
    </w:p>
    <w:p w14:paraId="2DA3270D" w14:textId="77777777"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For early-stage investigators there must be a commitment from the institution to host the applicant and project for the duration of the grant.</w:t>
      </w:r>
    </w:p>
    <w:p w14:paraId="4B842333" w14:textId="77777777" w:rsidR="00B253D8"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Only one research proposal will be considered for funding per individual applicant and once granted, only one such grant may be held by an individual until the project has been completed. Preference will be given to individuals who have not previously been a recipient of a SIR grant. </w:t>
      </w:r>
    </w:p>
    <w:p w14:paraId="01DD75F0" w14:textId="24BEEC83"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Recipients of other SAMRC grants, including individuals working within SAMRC extra-mural research units, may apply for a SIR grant; however, all such grants must be declared in their application. </w:t>
      </w:r>
    </w:p>
    <w:p w14:paraId="371BF7D5" w14:textId="77777777" w:rsidR="00B253D8"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Research grant applications that are proposing work on behalf of commercial entities will not be considered. </w:t>
      </w:r>
    </w:p>
    <w:p w14:paraId="67138623" w14:textId="1155D451"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Individuals working within SAMRC intra-mural research units are not eligible to apply for </w:t>
      </w:r>
      <w:r w:rsidR="00B253D8" w:rsidRPr="007C1E04">
        <w:rPr>
          <w:rFonts w:ascii="Century Gothic" w:hAnsi="Century Gothic"/>
          <w:bCs/>
          <w:lang w:val="en-ZA"/>
        </w:rPr>
        <w:t>an</w:t>
      </w:r>
      <w:r w:rsidRPr="007C1E04">
        <w:rPr>
          <w:rFonts w:ascii="Century Gothic" w:hAnsi="Century Gothic"/>
          <w:bCs/>
          <w:lang w:val="en-ZA"/>
        </w:rPr>
        <w:t xml:space="preserve"> SIR grant.</w:t>
      </w:r>
    </w:p>
    <w:p w14:paraId="794AF900" w14:textId="24495CCA" w:rsidR="007C1E04" w:rsidRDefault="005453D3" w:rsidP="007C1E04">
      <w:pPr>
        <w:spacing w:after="200" w:line="276" w:lineRule="auto"/>
        <w:rPr>
          <w:rFonts w:ascii="Century Gothic" w:hAnsi="Century Gothic"/>
          <w:b/>
          <w:u w:val="single"/>
          <w:lang w:val="en-ZA"/>
        </w:rPr>
      </w:pPr>
      <w:r>
        <w:rPr>
          <w:rFonts w:ascii="Century Gothic" w:hAnsi="Century Gothic"/>
          <w:b/>
          <w:u w:val="single"/>
          <w:lang w:val="en-ZA"/>
        </w:rPr>
        <w:t>Compulsory Attachments</w:t>
      </w:r>
    </w:p>
    <w:p w14:paraId="460A23FE" w14:textId="77777777" w:rsidR="005453D3" w:rsidRDefault="005453D3" w:rsidP="005453D3">
      <w:pPr>
        <w:spacing w:after="200" w:line="276" w:lineRule="auto"/>
        <w:rPr>
          <w:rFonts w:ascii="Century Gothic" w:hAnsi="Century Gothic"/>
          <w:b/>
          <w:u w:val="single"/>
          <w:lang w:val="en-ZA"/>
        </w:rPr>
      </w:pPr>
      <w:r w:rsidRPr="005453D3">
        <w:rPr>
          <w:rFonts w:ascii="Century Gothic" w:hAnsi="Century Gothic"/>
          <w:bCs/>
          <w:lang w:val="en-ZA"/>
        </w:rPr>
        <w:t>Completed online SIR Grant application, including the following attachments</w:t>
      </w:r>
      <w:r w:rsidRPr="005453D3">
        <w:rPr>
          <w:rFonts w:ascii="Century Gothic" w:hAnsi="Century Gothic"/>
          <w:b/>
          <w:u w:val="single"/>
          <w:lang w:val="en-ZA"/>
        </w:rPr>
        <w:t>:</w:t>
      </w:r>
    </w:p>
    <w:p w14:paraId="15A2118B" w14:textId="666183CC" w:rsidR="005453D3" w:rsidRPr="005453D3" w:rsidRDefault="007C1E04" w:rsidP="005453D3">
      <w:pPr>
        <w:pStyle w:val="ListParagraph"/>
        <w:numPr>
          <w:ilvl w:val="0"/>
          <w:numId w:val="7"/>
        </w:numPr>
        <w:spacing w:after="200" w:line="276" w:lineRule="auto"/>
        <w:ind w:left="360"/>
        <w:rPr>
          <w:rFonts w:ascii="Century Gothic" w:hAnsi="Century Gothic"/>
          <w:b/>
          <w:u w:val="single"/>
          <w:lang w:val="en-ZA"/>
        </w:rPr>
      </w:pPr>
      <w:r w:rsidRPr="005453D3">
        <w:rPr>
          <w:rFonts w:ascii="Century Gothic" w:hAnsi="Century Gothic"/>
          <w:bCs/>
          <w:lang w:val="en-ZA"/>
        </w:rPr>
        <w:t xml:space="preserve">Applicant’s Curriculum Vitae – maximum length of 5 pages, including a biographical sketch (professional work experience, qualifications, research activities) and publications in the last 3 years of active research. </w:t>
      </w:r>
    </w:p>
    <w:p w14:paraId="42F15DB9" w14:textId="77777777" w:rsidR="005453D3" w:rsidRDefault="007C1E04" w:rsidP="005453D3">
      <w:pPr>
        <w:pStyle w:val="ListParagraph"/>
        <w:numPr>
          <w:ilvl w:val="0"/>
          <w:numId w:val="4"/>
        </w:numPr>
        <w:spacing w:after="200" w:line="276" w:lineRule="auto"/>
        <w:ind w:left="360"/>
        <w:rPr>
          <w:rFonts w:ascii="Century Gothic" w:hAnsi="Century Gothic"/>
          <w:bCs/>
          <w:lang w:val="en-ZA"/>
        </w:rPr>
      </w:pPr>
      <w:r w:rsidRPr="005453D3">
        <w:rPr>
          <w:rFonts w:ascii="Century Gothic" w:hAnsi="Century Gothic"/>
          <w:bCs/>
          <w:lang w:val="en-ZA"/>
        </w:rPr>
        <w:lastRenderedPageBreak/>
        <w:t>Ethics Clearance Certificate or a letter indicating that the proposal has been submitted to the institution’s Ethics Committee. Where ethics approval is not required, please submit a letter from the Institutional Research Office stating why it is not required.</w:t>
      </w:r>
    </w:p>
    <w:p w14:paraId="22D1A9A5" w14:textId="12C99B4F" w:rsidR="005453D3" w:rsidRDefault="007C1E04" w:rsidP="005453D3">
      <w:pPr>
        <w:pStyle w:val="ListParagraph"/>
        <w:numPr>
          <w:ilvl w:val="0"/>
          <w:numId w:val="4"/>
        </w:numPr>
        <w:spacing w:after="200" w:line="276" w:lineRule="auto"/>
        <w:ind w:left="360"/>
        <w:rPr>
          <w:rFonts w:ascii="Century Gothic" w:hAnsi="Century Gothic"/>
          <w:bCs/>
          <w:lang w:val="en-ZA"/>
        </w:rPr>
      </w:pPr>
      <w:r w:rsidRPr="005453D3">
        <w:rPr>
          <w:rFonts w:ascii="Century Gothic" w:hAnsi="Century Gothic"/>
          <w:bCs/>
          <w:lang w:val="en-ZA"/>
        </w:rPr>
        <w:t xml:space="preserve">Completed SIR Grant Reviewer Nomination Form </w:t>
      </w:r>
    </w:p>
    <w:p w14:paraId="0F36F526" w14:textId="49E65F09" w:rsidR="007C1E04" w:rsidRPr="005453D3" w:rsidRDefault="007C1E04" w:rsidP="005453D3">
      <w:pPr>
        <w:pStyle w:val="ListParagraph"/>
        <w:numPr>
          <w:ilvl w:val="0"/>
          <w:numId w:val="4"/>
        </w:numPr>
        <w:spacing w:after="200" w:line="276" w:lineRule="auto"/>
        <w:ind w:left="360"/>
        <w:rPr>
          <w:rFonts w:ascii="Century Gothic" w:hAnsi="Century Gothic"/>
          <w:bCs/>
          <w:lang w:val="en-ZA"/>
        </w:rPr>
      </w:pPr>
      <w:r w:rsidRPr="005453D3">
        <w:rPr>
          <w:rFonts w:ascii="Century Gothic" w:hAnsi="Century Gothic"/>
          <w:bCs/>
          <w:lang w:val="en-ZA"/>
        </w:rPr>
        <w:t xml:space="preserve">Completed SIR Grant Budget Form </w:t>
      </w:r>
    </w:p>
    <w:p w14:paraId="6DA5EEB6" w14:textId="7F53E9C2" w:rsidR="00D9504B" w:rsidRDefault="00962D52" w:rsidP="000E248A">
      <w:pPr>
        <w:spacing w:after="200" w:line="276" w:lineRule="auto"/>
        <w:rPr>
          <w:rFonts w:ascii="Century Gothic" w:hAnsi="Century Gothic"/>
          <w:lang w:val="en-ZA"/>
        </w:rPr>
      </w:pPr>
      <w:r w:rsidRPr="005453D3">
        <w:rPr>
          <w:rFonts w:ascii="Century Gothic" w:hAnsi="Century Gothic"/>
          <w:b/>
          <w:color w:val="FF0000"/>
          <w:lang w:val="en-ZA"/>
        </w:rPr>
        <w:t>IMPORTANT TO NOTE</w:t>
      </w:r>
      <w:r>
        <w:rPr>
          <w:rFonts w:ascii="Century Gothic" w:hAnsi="Century Gothic"/>
          <w:b/>
          <w:lang w:val="en-ZA"/>
        </w:rPr>
        <w:t>:</w:t>
      </w:r>
      <w:r w:rsidR="005453D3" w:rsidRPr="005453D3">
        <w:rPr>
          <w:rFonts w:cs="Calibri"/>
          <w:b/>
          <w:bCs/>
          <w:i/>
          <w:iCs/>
          <w:color w:val="000000"/>
          <w:sz w:val="23"/>
          <w:szCs w:val="23"/>
          <w:lang w:val="en-ZA"/>
        </w:rPr>
        <w:t xml:space="preserve"> </w:t>
      </w:r>
      <w:r w:rsidR="005453D3" w:rsidRPr="005453D3">
        <w:rPr>
          <w:rFonts w:ascii="Century Gothic" w:hAnsi="Century Gothic"/>
          <w:b/>
          <w:bCs/>
          <w:i/>
          <w:iCs/>
          <w:lang w:val="en-ZA"/>
        </w:rPr>
        <w:t>Please ensure that your application is classified according to the correct priority area. Applications that are incorrectly classified or are deemed by the SAMRC to fall outside these priority areas will be rejected as being non-responsive</w:t>
      </w:r>
    </w:p>
    <w:p w14:paraId="18E677F6" w14:textId="70B5663B" w:rsidR="00962D52" w:rsidRPr="00962D52" w:rsidRDefault="00962D52" w:rsidP="00962D52">
      <w:pPr>
        <w:spacing w:after="200" w:line="276" w:lineRule="auto"/>
        <w:rPr>
          <w:rFonts w:ascii="Century Gothic" w:eastAsia="Calibri" w:hAnsi="Century Gothic" w:cs="Calibri"/>
          <w:lang w:val="en-ZA"/>
        </w:rPr>
      </w:pPr>
      <w:r w:rsidRPr="00962D52">
        <w:rPr>
          <w:rFonts w:ascii="Century Gothic" w:eastAsia="Calibri" w:hAnsi="Century Gothic" w:cs="Calibri"/>
          <w:lang w:val="en-ZA"/>
        </w:rPr>
        <w:t>For further queries</w:t>
      </w:r>
      <w:r w:rsidR="008C0249">
        <w:rPr>
          <w:rFonts w:ascii="Century Gothic" w:eastAsia="Calibri" w:hAnsi="Century Gothic" w:cs="Calibri"/>
          <w:lang w:val="en-ZA"/>
        </w:rPr>
        <w:t xml:space="preserve">, </w:t>
      </w:r>
      <w:r w:rsidRPr="00962D52">
        <w:rPr>
          <w:rFonts w:ascii="Century Gothic" w:eastAsia="Calibri" w:hAnsi="Century Gothic" w:cs="Calibri"/>
          <w:lang w:val="en-ZA"/>
        </w:rPr>
        <w:t>kindly contact</w:t>
      </w:r>
      <w:r w:rsidRPr="00962D52">
        <w:rPr>
          <w:rFonts w:ascii="Century Gothic" w:eastAsia="Calibri" w:hAnsi="Century Gothic" w:cs="Calibri"/>
          <w:b/>
          <w:bCs/>
          <w:lang w:val="en-ZA"/>
        </w:rPr>
        <w:t xml:space="preserve">: </w:t>
      </w:r>
      <w:r w:rsidR="005453D3">
        <w:rPr>
          <w:rFonts w:ascii="Century Gothic" w:eastAsia="Calibri" w:hAnsi="Century Gothic" w:cs="Calibri"/>
          <w:b/>
          <w:bCs/>
          <w:lang w:val="en-ZA"/>
        </w:rPr>
        <w:t>Ms Nondumiso Radebe</w:t>
      </w:r>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at</w:t>
      </w:r>
      <w:r w:rsidR="005453D3" w:rsidRPr="00962D52">
        <w:rPr>
          <w:rFonts w:ascii="Century Gothic" w:eastAsia="Calibri" w:hAnsi="Century Gothic" w:cs="Calibri"/>
          <w:b/>
          <w:bCs/>
          <w:lang w:val="en-ZA"/>
        </w:rPr>
        <w:t xml:space="preserve"> </w:t>
      </w:r>
      <w:hyperlink r:id="rId10" w:history="1">
        <w:r w:rsidR="005453D3" w:rsidRPr="000F04E2">
          <w:rPr>
            <w:rStyle w:val="Hyperlink"/>
            <w:rFonts w:ascii="Century Gothic" w:eastAsia="Calibri" w:hAnsi="Century Gothic" w:cs="Calibri"/>
            <w:b/>
            <w:bCs/>
            <w:lang w:val="en-ZA"/>
          </w:rPr>
          <w:t>radeben4@ukzn.ac.za</w:t>
        </w:r>
      </w:hyperlink>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 xml:space="preserve">or call Ext </w:t>
      </w:r>
      <w:r w:rsidR="005453D3">
        <w:rPr>
          <w:rFonts w:ascii="Century Gothic" w:eastAsia="Calibri" w:hAnsi="Century Gothic" w:cs="Calibri"/>
          <w:lang w:val="en-ZA"/>
        </w:rPr>
        <w:t xml:space="preserve">8432 </w:t>
      </w:r>
      <w:r w:rsidRPr="00962D52">
        <w:rPr>
          <w:rFonts w:ascii="Century Gothic" w:eastAsia="Calibri" w:hAnsi="Century Gothic" w:cs="Calibri"/>
          <w:lang w:val="en-ZA"/>
        </w:rPr>
        <w:t>COPYING</w:t>
      </w:r>
      <w:r w:rsidR="005453D3">
        <w:rPr>
          <w:rFonts w:ascii="Century Gothic" w:eastAsia="Calibri" w:hAnsi="Century Gothic" w:cs="Calibri"/>
          <w:lang w:val="en-ZA"/>
        </w:rPr>
        <w:t xml:space="preserve"> </w:t>
      </w:r>
      <w:r w:rsidR="005453D3">
        <w:rPr>
          <w:rFonts w:ascii="Century Gothic" w:eastAsia="Calibri" w:hAnsi="Century Gothic" w:cs="Calibri"/>
          <w:b/>
          <w:bCs/>
          <w:lang w:val="en-ZA"/>
        </w:rPr>
        <w:t>Mrs Patricia Ngwenya</w:t>
      </w:r>
      <w:r w:rsidR="005453D3" w:rsidRPr="00962D52">
        <w:rPr>
          <w:rFonts w:ascii="Century Gothic" w:eastAsia="Calibri" w:hAnsi="Century Gothic" w:cs="Calibri"/>
          <w:lang w:val="en-ZA"/>
        </w:rPr>
        <w:t xml:space="preserve"> at</w:t>
      </w:r>
      <w:r w:rsidR="005453D3" w:rsidRPr="00962D52">
        <w:rPr>
          <w:rFonts w:ascii="Century Gothic" w:eastAsia="Calibri" w:hAnsi="Century Gothic" w:cs="Calibri"/>
          <w:b/>
          <w:bCs/>
          <w:lang w:val="en-ZA"/>
        </w:rPr>
        <w:t xml:space="preserve"> </w:t>
      </w:r>
      <w:hyperlink r:id="rId11" w:history="1">
        <w:r w:rsidR="005453D3" w:rsidRPr="000F04E2">
          <w:rPr>
            <w:rStyle w:val="Hyperlink"/>
            <w:rFonts w:ascii="Century Gothic" w:eastAsia="Calibri" w:hAnsi="Century Gothic" w:cs="Calibri"/>
            <w:b/>
            <w:bCs/>
            <w:lang w:val="en-ZA"/>
          </w:rPr>
          <w:t>ngwenyap@ukzn.ac.za</w:t>
        </w:r>
      </w:hyperlink>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or</w:t>
      </w:r>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 xml:space="preserve">call Ext </w:t>
      </w:r>
      <w:r w:rsidR="005453D3">
        <w:rPr>
          <w:rFonts w:ascii="Century Gothic" w:eastAsia="Calibri" w:hAnsi="Century Gothic" w:cs="Calibri"/>
          <w:lang w:val="en-ZA"/>
        </w:rPr>
        <w:t>3273</w:t>
      </w:r>
    </w:p>
    <w:p w14:paraId="0F8A9046" w14:textId="77777777" w:rsidR="00373B3A" w:rsidRPr="00943753" w:rsidRDefault="00C7040C" w:rsidP="000E248A">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56B499"/>
    <w:multiLevelType w:val="hybridMultilevel"/>
    <w:tmpl w:val="FFFFFFFF"/>
    <w:lvl w:ilvl="0" w:tplc="FFFFFFFF">
      <w:start w:val="1"/>
      <w:numFmt w:val="ideographDigital"/>
      <w:lvlText w:val=""/>
      <w:lvlJc w:val="left"/>
    </w:lvl>
    <w:lvl w:ilvl="1" w:tplc="8F07B779">
      <w:start w:val="1"/>
      <w:numFmt w:val="bullet"/>
      <w:lvlText w:val="•"/>
      <w:lvlJc w:val="left"/>
    </w:lvl>
    <w:lvl w:ilvl="2" w:tplc="092F3DB0">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69DF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E869EC"/>
    <w:multiLevelType w:val="hybridMultilevel"/>
    <w:tmpl w:val="B6BE1E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5F18A5"/>
    <w:multiLevelType w:val="hybridMultilevel"/>
    <w:tmpl w:val="7450A5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1942FA7"/>
    <w:multiLevelType w:val="hybridMultilevel"/>
    <w:tmpl w:val="6D92D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87271B"/>
    <w:multiLevelType w:val="hybridMultilevel"/>
    <w:tmpl w:val="DC788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DA040ED"/>
    <w:multiLevelType w:val="hybridMultilevel"/>
    <w:tmpl w:val="1CC4F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5488004">
    <w:abstractNumId w:val="4"/>
  </w:num>
  <w:num w:numId="2" w16cid:durableId="694621009">
    <w:abstractNumId w:val="3"/>
  </w:num>
  <w:num w:numId="3" w16cid:durableId="2065137513">
    <w:abstractNumId w:val="0"/>
  </w:num>
  <w:num w:numId="4" w16cid:durableId="1605068646">
    <w:abstractNumId w:val="6"/>
  </w:num>
  <w:num w:numId="5" w16cid:durableId="303631560">
    <w:abstractNumId w:val="1"/>
  </w:num>
  <w:num w:numId="6" w16cid:durableId="1350568733">
    <w:abstractNumId w:val="2"/>
  </w:num>
  <w:num w:numId="7" w16cid:durableId="1345597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4B"/>
    <w:rsid w:val="000861FB"/>
    <w:rsid w:val="000E248A"/>
    <w:rsid w:val="0020151D"/>
    <w:rsid w:val="002871FB"/>
    <w:rsid w:val="00313D60"/>
    <w:rsid w:val="00373B3A"/>
    <w:rsid w:val="00443040"/>
    <w:rsid w:val="0045296D"/>
    <w:rsid w:val="00460F1E"/>
    <w:rsid w:val="00487E16"/>
    <w:rsid w:val="004F7FC5"/>
    <w:rsid w:val="00501F05"/>
    <w:rsid w:val="005453D3"/>
    <w:rsid w:val="005666A8"/>
    <w:rsid w:val="005B27D3"/>
    <w:rsid w:val="0060045D"/>
    <w:rsid w:val="006E1CE1"/>
    <w:rsid w:val="006F74AF"/>
    <w:rsid w:val="007372B5"/>
    <w:rsid w:val="00756169"/>
    <w:rsid w:val="007C0DAB"/>
    <w:rsid w:val="007C1E04"/>
    <w:rsid w:val="00824582"/>
    <w:rsid w:val="008C0249"/>
    <w:rsid w:val="00914156"/>
    <w:rsid w:val="0093445F"/>
    <w:rsid w:val="00934D10"/>
    <w:rsid w:val="00943753"/>
    <w:rsid w:val="0094609E"/>
    <w:rsid w:val="00962598"/>
    <w:rsid w:val="00962D52"/>
    <w:rsid w:val="009E4907"/>
    <w:rsid w:val="00A27428"/>
    <w:rsid w:val="00A45CC6"/>
    <w:rsid w:val="00B253D8"/>
    <w:rsid w:val="00B407E3"/>
    <w:rsid w:val="00BE3233"/>
    <w:rsid w:val="00C7040C"/>
    <w:rsid w:val="00C83E80"/>
    <w:rsid w:val="00D9504B"/>
    <w:rsid w:val="00EF2D29"/>
    <w:rsid w:val="00F91C58"/>
    <w:rsid w:val="00FD5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31A8A"/>
  <w15:docId w15:val="{06556C31-87D2-447D-BECC-DC163D32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D9504B"/>
    <w:pPr>
      <w:ind w:left="720"/>
      <w:contextualSpacing/>
    </w:pPr>
  </w:style>
  <w:style w:type="character" w:styleId="UnresolvedMention">
    <w:name w:val="Unresolved Mention"/>
    <w:basedOn w:val="DefaultParagraphFont"/>
    <w:uiPriority w:val="99"/>
    <w:semiHidden/>
    <w:unhideWhenUsed/>
    <w:rsid w:val="00D9504B"/>
    <w:rPr>
      <w:color w:val="605E5C"/>
      <w:shd w:val="clear" w:color="auto" w:fill="E1DFDD"/>
    </w:rPr>
  </w:style>
  <w:style w:type="character" w:styleId="FollowedHyperlink">
    <w:name w:val="FollowedHyperlink"/>
    <w:basedOn w:val="DefaultParagraphFont"/>
    <w:uiPriority w:val="99"/>
    <w:semiHidden/>
    <w:unhideWhenUsed/>
    <w:rsid w:val="00D950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343409295">
      <w:bodyDiv w:val="1"/>
      <w:marLeft w:val="0"/>
      <w:marRight w:val="0"/>
      <w:marTop w:val="0"/>
      <w:marBottom w:val="0"/>
      <w:divBdr>
        <w:top w:val="none" w:sz="0" w:space="0" w:color="auto"/>
        <w:left w:val="none" w:sz="0" w:space="0" w:color="auto"/>
        <w:bottom w:val="none" w:sz="0" w:space="0" w:color="auto"/>
        <w:right w:val="none" w:sz="0" w:space="0" w:color="auto"/>
      </w:divBdr>
    </w:div>
    <w:div w:id="405956419">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 w:id="18270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wenyap@ukzn.ac.za" TargetMode="External"/><Relationship Id="rId5" Type="http://schemas.openxmlformats.org/officeDocument/2006/relationships/numbering" Target="numbering.xml"/><Relationship Id="rId10" Type="http://schemas.openxmlformats.org/officeDocument/2006/relationships/hyperlink" Target="mailto:radeben4@ukzn.ac.za" TargetMode="External"/><Relationship Id="rId4" Type="http://schemas.openxmlformats.org/officeDocument/2006/relationships/customXml" Target="../customXml/item4.xml"/><Relationship Id="rId9" Type="http://schemas.openxmlformats.org/officeDocument/2006/relationships/hyperlink" Target="https://rims.samrc.ac.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BEN4\OneDrive%20-%20University%20of%20KwaZulu-Natal\Desktop\2023%20NRF%20Call%20Docs\Template\Research%20Division%20Communiqu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75710BD54C4FCE8AADCCE7D75EAD22"/>
        <w:category>
          <w:name w:val="General"/>
          <w:gallery w:val="placeholder"/>
        </w:category>
        <w:types>
          <w:type w:val="bbPlcHdr"/>
        </w:types>
        <w:behaviors>
          <w:behavior w:val="content"/>
        </w:behaviors>
        <w:guid w:val="{B432779B-C1FE-4800-91A9-D78793EACEA5}"/>
      </w:docPartPr>
      <w:docPartBody>
        <w:p w:rsidR="004531CD" w:rsidRDefault="004531CD">
          <w:pPr>
            <w:pStyle w:val="D475710BD54C4FCE8AADCCE7D75EAD22"/>
          </w:pPr>
          <w:r w:rsidRPr="000E248A">
            <w:rPr>
              <w:rStyle w:val="PlaceholderText"/>
            </w:rPr>
            <w:t>Click here to enter a date.</w:t>
          </w:r>
        </w:p>
      </w:docPartBody>
    </w:docPart>
    <w:docPart>
      <w:docPartPr>
        <w:name w:val="78F6EE4CC4E243DB9ADD2FF55116E349"/>
        <w:category>
          <w:name w:val="General"/>
          <w:gallery w:val="placeholder"/>
        </w:category>
        <w:types>
          <w:type w:val="bbPlcHdr"/>
        </w:types>
        <w:behaviors>
          <w:behavior w:val="content"/>
        </w:behaviors>
        <w:guid w:val="{C9211EF2-4B4C-4AA1-8EC9-E0DDC8877034}"/>
      </w:docPartPr>
      <w:docPartBody>
        <w:p w:rsidR="004531CD" w:rsidRDefault="004531CD">
          <w:pPr>
            <w:pStyle w:val="78F6EE4CC4E243DB9ADD2FF55116E349"/>
          </w:pPr>
          <w:r w:rsidRPr="00E805FF">
            <w:rPr>
              <w:rStyle w:val="PlaceholderText"/>
            </w:rPr>
            <w:t>Click here to enter text.</w:t>
          </w:r>
        </w:p>
      </w:docPartBody>
    </w:docPart>
    <w:docPart>
      <w:docPartPr>
        <w:name w:val="C01D1B813AFB4C8994AB9F693934EA3A"/>
        <w:category>
          <w:name w:val="General"/>
          <w:gallery w:val="placeholder"/>
        </w:category>
        <w:types>
          <w:type w:val="bbPlcHdr"/>
        </w:types>
        <w:behaviors>
          <w:behavior w:val="content"/>
        </w:behaviors>
        <w:guid w:val="{806F55B5-7B03-4841-96F7-240FBF44CC6F}"/>
      </w:docPartPr>
      <w:docPartBody>
        <w:p w:rsidR="004531CD" w:rsidRDefault="004531CD">
          <w:pPr>
            <w:pStyle w:val="C01D1B813AFB4C8994AB9F693934EA3A"/>
          </w:pPr>
          <w:r w:rsidRPr="000E248A">
            <w:rPr>
              <w:rStyle w:val="PlaceholderText"/>
            </w:rPr>
            <w:t>Choose an item.</w:t>
          </w:r>
        </w:p>
      </w:docPartBody>
    </w:docPart>
    <w:docPart>
      <w:docPartPr>
        <w:name w:val="B6F61F61CD844543AF5A39A9943DC3BC"/>
        <w:category>
          <w:name w:val="General"/>
          <w:gallery w:val="placeholder"/>
        </w:category>
        <w:types>
          <w:type w:val="bbPlcHdr"/>
        </w:types>
        <w:behaviors>
          <w:behavior w:val="content"/>
        </w:behaviors>
        <w:guid w:val="{41997343-7403-47EF-8EC2-FA1BC1F0D832}"/>
      </w:docPartPr>
      <w:docPartBody>
        <w:p w:rsidR="004531CD" w:rsidRDefault="004531CD">
          <w:pPr>
            <w:pStyle w:val="B6F61F61CD844543AF5A39A9943DC3BC"/>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CD"/>
    <w:rsid w:val="00313975"/>
    <w:rsid w:val="003161F6"/>
    <w:rsid w:val="004531CD"/>
    <w:rsid w:val="00872C57"/>
    <w:rsid w:val="00934D10"/>
    <w:rsid w:val="00EF6575"/>
    <w:rsid w:val="00FA2267"/>
    <w:rsid w:val="00FD59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75710BD54C4FCE8AADCCE7D75EAD22">
    <w:name w:val="D475710BD54C4FCE8AADCCE7D75EAD22"/>
  </w:style>
  <w:style w:type="paragraph" w:customStyle="1" w:styleId="78F6EE4CC4E243DB9ADD2FF55116E349">
    <w:name w:val="78F6EE4CC4E243DB9ADD2FF55116E349"/>
  </w:style>
  <w:style w:type="paragraph" w:customStyle="1" w:styleId="C01D1B813AFB4C8994AB9F693934EA3A">
    <w:name w:val="C01D1B813AFB4C8994AB9F693934EA3A"/>
  </w:style>
  <w:style w:type="paragraph" w:customStyle="1" w:styleId="B6F61F61CD844543AF5A39A9943DC3BC">
    <w:name w:val="B6F61F61CD844543AF5A39A9943DC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DBC2FDE1A204AB11B8C662E6033FA" ma:contentTypeVersion="9" ma:contentTypeDescription="Create a new document." ma:contentTypeScope="" ma:versionID="3fc6827f48d7d808b0ad0917bedf096b">
  <xsd:schema xmlns:xsd="http://www.w3.org/2001/XMLSchema" xmlns:xs="http://www.w3.org/2001/XMLSchema" xmlns:p="http://schemas.microsoft.com/office/2006/metadata/properties" xmlns:ns3="1528207c-6fe7-4941-84a9-2f6192a6acc1" targetNamespace="http://schemas.microsoft.com/office/2006/metadata/properties" ma:root="true" ma:fieldsID="317747ffd88bb6b0765513ba4e894044" ns3:_="">
    <xsd:import namespace="1528207c-6fe7-4941-84a9-2f6192a6ac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8207c-6fe7-4941-84a9-2f6192a6ac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528207c-6fe7-4941-84a9-2f6192a6ac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D2739-84EB-4ECB-9CFA-C3B689BE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8207c-6fe7-4941-84a9-2f6192a6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FEE93-4FB4-4955-B616-DEFAC2FD43EB}">
  <ds:schemaRefs>
    <ds:schemaRef ds:uri="http://schemas.openxmlformats.org/officeDocument/2006/bibliography"/>
  </ds:schemaRefs>
</ds:datastoreItem>
</file>

<file path=customXml/itemProps3.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1528207c-6fe7-4941-84a9-2f6192a6acc1"/>
  </ds:schemaRefs>
</ds:datastoreItem>
</file>

<file path=customXml/itemProps4.xml><?xml version="1.0" encoding="utf-8"?>
<ds:datastoreItem xmlns:ds="http://schemas.openxmlformats.org/officeDocument/2006/customXml" ds:itemID="{7904557F-7CC6-4A97-B48E-D543E2203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Research Division Communique-1</Template>
  <TotalTime>4</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Nondumiso Radebe</dc:creator>
  <cp:keywords/>
  <dc:description/>
  <cp:lastModifiedBy>Wenzi Aurelia Hlongwane</cp:lastModifiedBy>
  <cp:revision>2</cp:revision>
  <dcterms:created xsi:type="dcterms:W3CDTF">2025-11-03T10:50:00Z</dcterms:created>
  <dcterms:modified xsi:type="dcterms:W3CDTF">2025-11-03T10:50:00Z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0x010100FF1DBC2FDE1A204AB11B8C662E6033FA</vt:lpwstr>
  </property>
  <property fmtid="{D5CDD505-2E9C-101B-9397-08002B2CF9AE}" pid="3" name="GrammarlyDocumentId">
    <vt:lpwstr>e274b8c1-5cf1-4e3e-99e9-28427d27be2a</vt:lpwstr>
  </property>
</Properties>
</file>