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Style1"/>
          <w:sz w:val="22"/>
        </w:rPr>
        <w:alias w:val="Date"/>
        <w:tag w:val="Date"/>
        <w:id w:val="1050038823"/>
        <w:placeholder>
          <w:docPart w:val="943D085E09E247A4B25394B6538C4B0B"/>
        </w:placeholder>
        <w:date w:fullDate="2025-09-25T00:00:00Z">
          <w:dateFormat w:val="d MMMM yyyy"/>
          <w:lid w:val="en-US"/>
          <w:storeMappedDataAs w:val="dateTime"/>
          <w:calendar w:val="gregorian"/>
        </w:date>
      </w:sdtPr>
      <w:sdtContent>
        <w:p w14:paraId="3575E7AA" w14:textId="6BB7F770" w:rsidR="00B407E3" w:rsidRPr="000E248A" w:rsidRDefault="00180078" w:rsidP="00B407E3">
          <w:pPr>
            <w:spacing w:after="200" w:line="276" w:lineRule="auto"/>
            <w:rPr>
              <w:rFonts w:ascii="Century Gothic" w:hAnsi="Century Gothic"/>
              <w:b/>
              <w:bCs/>
              <w:lang w:val="en-ZA"/>
            </w:rPr>
          </w:pPr>
          <w:r>
            <w:rPr>
              <w:rStyle w:val="Style1"/>
              <w:sz w:val="22"/>
            </w:rPr>
            <w:t>25 September 2025</w:t>
          </w:r>
        </w:p>
      </w:sdtContent>
    </w:sdt>
    <w:p w14:paraId="074524C0" w14:textId="2992D42D" w:rsidR="00C7040C" w:rsidRPr="000E248A" w:rsidRDefault="005D3183" w:rsidP="00C7040C">
      <w:pPr>
        <w:spacing w:after="200" w:line="276" w:lineRule="auto"/>
        <w:jc w:val="center"/>
        <w:rPr>
          <w:rFonts w:ascii="Century Gothic" w:hAnsi="Century Gothic"/>
          <w:b/>
          <w:bCs/>
          <w:lang w:val="en-ZA"/>
        </w:rPr>
      </w:pPr>
      <w:r w:rsidRPr="000E248A">
        <w:rPr>
          <w:rFonts w:ascii="Century Gothic" w:hAnsi="Century Gothic"/>
          <w:b/>
          <w:bCs/>
          <w:lang w:val="en-ZA"/>
        </w:rPr>
        <w:t xml:space="preserve">RESEARCH </w:t>
      </w:r>
      <w:r w:rsidRPr="0045296D">
        <w:rPr>
          <w:rFonts w:ascii="Century Gothic" w:hAnsi="Century Gothic"/>
          <w:b/>
          <w:bCs/>
          <w:lang w:val="en-ZA"/>
        </w:rPr>
        <w:t>DIVISION</w:t>
      </w:r>
      <w:r w:rsidR="0094609E" w:rsidRPr="0094609E">
        <w:rPr>
          <w:rFonts w:ascii="Century Gothic" w:hAnsi="Century Gothic"/>
          <w:b/>
          <w:bCs/>
          <w:lang w:val="en-ZA"/>
        </w:rPr>
        <w:t xml:space="preserve"> </w:t>
      </w:r>
      <w:r w:rsidR="0045296D" w:rsidRPr="0045296D">
        <w:rPr>
          <w:rFonts w:ascii="Century Gothic" w:hAnsi="Century Gothic"/>
          <w:b/>
          <w:bCs/>
          <w:lang w:val="en-ZA"/>
        </w:rPr>
        <w:t>COMMUNIQUÉ</w:t>
      </w:r>
    </w:p>
    <w:sdt>
      <w:sdtPr>
        <w:rPr>
          <w:rStyle w:val="NOTICETITLEINCAPS"/>
          <w:sz w:val="22"/>
        </w:rPr>
        <w:alias w:val="NOTICE TITLE IN CAPS"/>
        <w:tag w:val="NOTICE TITLE IN CAPS"/>
        <w:id w:val="435253265"/>
        <w:placeholder>
          <w:docPart w:val="CDB0D7BD37934D2BB92D278474FAA6ED"/>
        </w:placeholder>
      </w:sdtPr>
      <w:sdtContent>
        <w:p w14:paraId="029F91E0" w14:textId="20F8950F" w:rsidR="00C7040C" w:rsidRPr="000E248A" w:rsidRDefault="00180078" w:rsidP="00C7040C">
          <w:pPr>
            <w:spacing w:after="200" w:line="276" w:lineRule="auto"/>
            <w:jc w:val="center"/>
            <w:rPr>
              <w:rFonts w:ascii="Century Gothic" w:hAnsi="Century Gothic"/>
              <w:lang w:val="en-ZA"/>
            </w:rPr>
          </w:pPr>
          <w:r>
            <w:rPr>
              <w:rStyle w:val="NOTICETITLEINCAPS"/>
              <w:sz w:val="22"/>
            </w:rPr>
            <w:t xml:space="preserve">FIRST REMINDER: </w:t>
          </w:r>
          <w:r w:rsidR="00E60C3C">
            <w:rPr>
              <w:rStyle w:val="NOTICETITLEINCAPS"/>
              <w:sz w:val="22"/>
            </w:rPr>
            <w:t>CALL FOR PROPOSALS</w:t>
          </w:r>
          <w:r>
            <w:rPr>
              <w:rStyle w:val="NOTICETITLEINCAPS"/>
              <w:sz w:val="22"/>
            </w:rPr>
            <w:t>-</w:t>
          </w:r>
          <w:r w:rsidR="00E60C3C" w:rsidRPr="00E60C3C">
            <w:t xml:space="preserve"> </w:t>
          </w:r>
          <w:r w:rsidR="00E60C3C" w:rsidRPr="00E60C3C">
            <w:rPr>
              <w:rStyle w:val="NOTICETITLEINCAPS"/>
              <w:sz w:val="22"/>
            </w:rPr>
            <w:t>CSIR PHOTONICS CENTRE RENTAL POOL PROGRAMME (RPP)</w:t>
          </w:r>
          <w:r w:rsidR="00E60C3C">
            <w:rPr>
              <w:rStyle w:val="NOTICETITLEINCAPS"/>
              <w:sz w:val="22"/>
            </w:rPr>
            <w:t xml:space="preserve"> 202</w:t>
          </w:r>
          <w:r w:rsidR="005D3183">
            <w:rPr>
              <w:rStyle w:val="NOTICETITLEINCAPS"/>
              <w:sz w:val="22"/>
            </w:rPr>
            <w:t>6</w:t>
          </w:r>
        </w:p>
      </w:sdtContent>
    </w:sdt>
    <w:p w14:paraId="3EABF3B9" w14:textId="77777777" w:rsidR="00C7040C" w:rsidRPr="000E248A" w:rsidRDefault="00000000" w:rsidP="00C7040C">
      <w:pPr>
        <w:spacing w:line="276" w:lineRule="auto"/>
        <w:jc w:val="center"/>
        <w:rPr>
          <w:rFonts w:ascii="Century Gothic" w:eastAsia="Times New Roman" w:hAnsi="Century Gothic"/>
          <w:b/>
          <w:bCs/>
          <w:lang w:val="en-ZA"/>
        </w:rPr>
      </w:pPr>
      <w:r>
        <w:rPr>
          <w:rFonts w:ascii="Century Gothic" w:eastAsia="Times New Roman" w:hAnsi="Century Gothic"/>
          <w:b/>
          <w:bCs/>
          <w:lang w:val="en-ZA"/>
        </w:rPr>
        <w:pict w14:anchorId="78B062B5">
          <v:rect id="_x0000_i1025" style="width:468pt;height:1.5pt" o:hralign="center" o:hrstd="t" o:hr="t" fillcolor="#a0a0a0" stroked="f"/>
        </w:pict>
      </w:r>
    </w:p>
    <w:sdt>
      <w:sdtPr>
        <w:rPr>
          <w:rStyle w:val="Style2"/>
          <w:sz w:val="22"/>
        </w:rPr>
        <w:alias w:val="Salutation"/>
        <w:tag w:val="Salutation"/>
        <w:id w:val="981502314"/>
        <w:placeholder>
          <w:docPart w:val="3D1C0FC429A14F4FA86C12A70CF4F69C"/>
        </w:placeholder>
        <w:dropDownList>
          <w:listItem w:value="Choose an item."/>
          <w:listItem w:displayText="Dear Staff" w:value="Dear Staff"/>
          <w:listItem w:displayText="Dear Staff and Students" w:value="Dear Staff and Students"/>
        </w:dropDownList>
      </w:sdtPr>
      <w:sdtContent>
        <w:p w14:paraId="65B1E6A2" w14:textId="77777777" w:rsidR="00C7040C" w:rsidRPr="000E248A" w:rsidRDefault="00E60C3C" w:rsidP="00C7040C">
          <w:pPr>
            <w:spacing w:after="200" w:line="276" w:lineRule="auto"/>
            <w:rPr>
              <w:rFonts w:ascii="Century Gothic" w:hAnsi="Century Gothic"/>
              <w:bCs/>
            </w:rPr>
          </w:pPr>
          <w:r>
            <w:rPr>
              <w:rStyle w:val="Style2"/>
              <w:sz w:val="22"/>
            </w:rPr>
            <w:t>Dear Staff</w:t>
          </w:r>
        </w:p>
      </w:sdtContent>
    </w:sdt>
    <w:sdt>
      <w:sdtPr>
        <w:rPr>
          <w:rStyle w:val="Style3"/>
          <w:sz w:val="22"/>
        </w:rPr>
        <w:alias w:val="Notice Body"/>
        <w:tag w:val="Notice Body"/>
        <w:id w:val="-1140565459"/>
        <w:placeholder>
          <w:docPart w:val="A67A58199BBA4EAEAF7A44F35FD1E3B0"/>
        </w:placeholder>
      </w:sdtPr>
      <w:sdtEndPr>
        <w:rPr>
          <w:rStyle w:val="DefaultParagraphFont"/>
          <w:rFonts w:ascii="Calibri" w:hAnsi="Calibri"/>
          <w:b/>
          <w:color w:val="FF0000"/>
          <w:u w:val="single"/>
          <w:lang w:val="en-ZA"/>
        </w:rPr>
      </w:sdtEndPr>
      <w:sdtContent>
        <w:p w14:paraId="74E9D14E" w14:textId="7AF927B5" w:rsidR="00C7040C" w:rsidRPr="00E60C3C" w:rsidRDefault="00E60C3C" w:rsidP="00C7040C">
          <w:pPr>
            <w:spacing w:after="200" w:line="276" w:lineRule="auto"/>
            <w:rPr>
              <w:b/>
              <w:color w:val="FF0000"/>
              <w:u w:val="single"/>
              <w:lang w:val="en-ZA"/>
            </w:rPr>
          </w:pPr>
          <w:r w:rsidRPr="00E60C3C">
            <w:rPr>
              <w:rStyle w:val="Style3"/>
              <w:b/>
              <w:color w:val="FF0000"/>
              <w:sz w:val="22"/>
              <w:u w:val="single"/>
            </w:rPr>
            <w:t>PLEASE NOTE: INTERNAL CLOSING DATE – 2</w:t>
          </w:r>
          <w:r w:rsidR="005D3183">
            <w:rPr>
              <w:rStyle w:val="Style3"/>
              <w:b/>
              <w:color w:val="FF0000"/>
              <w:sz w:val="22"/>
              <w:u w:val="single"/>
            </w:rPr>
            <w:t>1</w:t>
          </w:r>
          <w:r w:rsidRPr="00E60C3C">
            <w:rPr>
              <w:rStyle w:val="Style3"/>
              <w:b/>
              <w:color w:val="FF0000"/>
              <w:sz w:val="22"/>
              <w:u w:val="single"/>
            </w:rPr>
            <w:t xml:space="preserve"> OCTOBER 202</w:t>
          </w:r>
          <w:r w:rsidR="005D3183">
            <w:rPr>
              <w:rStyle w:val="Style3"/>
              <w:b/>
              <w:color w:val="FF0000"/>
              <w:sz w:val="22"/>
              <w:u w:val="single"/>
            </w:rPr>
            <w:t>5</w:t>
          </w:r>
        </w:p>
      </w:sdtContent>
    </w:sdt>
    <w:p w14:paraId="490F9239" w14:textId="3212086F" w:rsidR="00E60C3C" w:rsidRDefault="00F71C30" w:rsidP="000E248A">
      <w:pPr>
        <w:spacing w:after="200" w:line="276" w:lineRule="auto"/>
        <w:rPr>
          <w:rFonts w:ascii="Century Gothic" w:hAnsi="Century Gothic"/>
          <w:lang w:val="en-ZA"/>
        </w:rPr>
      </w:pPr>
      <w:bookmarkStart w:id="0" w:name="_Hlk209078760"/>
      <w:r>
        <w:rPr>
          <w:rFonts w:ascii="Century Gothic" w:hAnsi="Century Gothic"/>
          <w:lang w:val="en-ZA"/>
        </w:rPr>
        <w:t>All</w:t>
      </w:r>
      <w:r w:rsidR="00E60C3C">
        <w:rPr>
          <w:rFonts w:ascii="Century Gothic" w:hAnsi="Century Gothic"/>
          <w:lang w:val="en-ZA"/>
        </w:rPr>
        <w:t xml:space="preserve"> applications must be forwarded to </w:t>
      </w:r>
      <w:r w:rsidR="00663B04" w:rsidRPr="00F71C30">
        <w:rPr>
          <w:rFonts w:ascii="Century Gothic" w:hAnsi="Century Gothic"/>
          <w:b/>
          <w:color w:val="4F81BD" w:themeColor="accent1"/>
          <w:lang w:val="en-ZA"/>
        </w:rPr>
        <w:t>Ms Nondumiso Radebe</w:t>
      </w:r>
      <w:r w:rsidR="00663B04" w:rsidRPr="00F71C30">
        <w:rPr>
          <w:rFonts w:ascii="Century Gothic" w:hAnsi="Century Gothic"/>
          <w:color w:val="4F81BD" w:themeColor="accent1"/>
          <w:lang w:val="en-ZA"/>
        </w:rPr>
        <w:t xml:space="preserve"> </w:t>
      </w:r>
      <w:r w:rsidR="00663B04">
        <w:rPr>
          <w:rFonts w:ascii="Century Gothic" w:hAnsi="Century Gothic"/>
          <w:lang w:val="en-ZA"/>
        </w:rPr>
        <w:t xml:space="preserve">at </w:t>
      </w:r>
      <w:hyperlink r:id="rId9" w:history="1">
        <w:r w:rsidR="00663B04" w:rsidRPr="0007687F">
          <w:rPr>
            <w:rStyle w:val="Hyperlink"/>
            <w:rFonts w:ascii="Century Gothic" w:hAnsi="Century Gothic"/>
            <w:lang w:val="en-ZA"/>
          </w:rPr>
          <w:t>radeben4@ukzn.ac.za</w:t>
        </w:r>
      </w:hyperlink>
      <w:r w:rsidR="00663B04">
        <w:rPr>
          <w:rStyle w:val="Hyperlink"/>
          <w:rFonts w:ascii="Century Gothic" w:hAnsi="Century Gothic"/>
          <w:lang w:val="en-ZA"/>
        </w:rPr>
        <w:t xml:space="preserve"> </w:t>
      </w:r>
      <w:r w:rsidR="00663B04">
        <w:rPr>
          <w:rFonts w:ascii="Century Gothic" w:hAnsi="Century Gothic"/>
          <w:lang w:val="en-ZA"/>
        </w:rPr>
        <w:t xml:space="preserve">COPYING </w:t>
      </w:r>
      <w:r w:rsidR="00E60C3C" w:rsidRPr="00F71C30">
        <w:rPr>
          <w:rFonts w:ascii="Century Gothic" w:hAnsi="Century Gothic"/>
          <w:b/>
          <w:color w:val="4F81BD" w:themeColor="accent1"/>
          <w:lang w:val="en-ZA"/>
        </w:rPr>
        <w:t>Mrs Patricia Ngwenya</w:t>
      </w:r>
      <w:r w:rsidR="00E60C3C" w:rsidRPr="00F71C30">
        <w:rPr>
          <w:rFonts w:ascii="Century Gothic" w:hAnsi="Century Gothic"/>
          <w:color w:val="4F81BD" w:themeColor="accent1"/>
          <w:lang w:val="en-ZA"/>
        </w:rPr>
        <w:t xml:space="preserve"> </w:t>
      </w:r>
      <w:r w:rsidR="00E60C3C">
        <w:rPr>
          <w:rFonts w:ascii="Century Gothic" w:hAnsi="Century Gothic"/>
          <w:lang w:val="en-ZA"/>
        </w:rPr>
        <w:t xml:space="preserve">at </w:t>
      </w:r>
      <w:hyperlink r:id="rId10" w:history="1">
        <w:r w:rsidR="00E60C3C" w:rsidRPr="0007687F">
          <w:rPr>
            <w:rStyle w:val="Hyperlink"/>
            <w:rFonts w:ascii="Century Gothic" w:hAnsi="Century Gothic"/>
            <w:lang w:val="en-ZA"/>
          </w:rPr>
          <w:t>ngwenyap@ukzn.ac.za</w:t>
        </w:r>
      </w:hyperlink>
      <w:r w:rsidR="00E60C3C">
        <w:rPr>
          <w:rFonts w:ascii="Century Gothic" w:hAnsi="Century Gothic"/>
          <w:lang w:val="en-ZA"/>
        </w:rPr>
        <w:t xml:space="preserve"> </w:t>
      </w:r>
    </w:p>
    <w:bookmarkEnd w:id="0"/>
    <w:p w14:paraId="07DCA559" w14:textId="46116D6D" w:rsidR="005D3183" w:rsidRPr="005D3183" w:rsidRDefault="005D3183" w:rsidP="000E248A">
      <w:pPr>
        <w:spacing w:after="200" w:line="276" w:lineRule="auto"/>
        <w:rPr>
          <w:rFonts w:ascii="Century Gothic" w:hAnsi="Century Gothic"/>
          <w:b/>
          <w:bCs/>
          <w:u w:val="single"/>
          <w:lang w:val="en-ZA"/>
        </w:rPr>
      </w:pPr>
      <w:r w:rsidRPr="005D3183">
        <w:rPr>
          <w:rFonts w:ascii="Century Gothic" w:hAnsi="Century Gothic"/>
          <w:b/>
          <w:bCs/>
          <w:u w:val="single"/>
          <w:lang w:val="en-ZA"/>
        </w:rPr>
        <w:t>PROGRAMME BACKGROUND INFORMATION</w:t>
      </w:r>
    </w:p>
    <w:p w14:paraId="6279BEBF" w14:textId="77777777" w:rsidR="005D3183" w:rsidRPr="005D3183" w:rsidRDefault="005D3183" w:rsidP="005D3183">
      <w:pPr>
        <w:spacing w:after="200" w:line="276" w:lineRule="auto"/>
        <w:rPr>
          <w:rFonts w:ascii="Century Gothic" w:hAnsi="Century Gothic"/>
          <w:lang w:val="en-ZA"/>
        </w:rPr>
      </w:pPr>
      <w:r w:rsidRPr="005D3183">
        <w:rPr>
          <w:rFonts w:ascii="Century Gothic" w:hAnsi="Century Gothic"/>
          <w:lang w:val="en-ZA"/>
        </w:rPr>
        <w:t xml:space="preserve">At the establishment of the CSIR Photonics Centre (previously known as the CSIR National Laser Centre) in 2000, the centre started a laser equipment access programme, which is now funded by the Department of Science, Technology and Innovation (DSTI). The Rental Pool Programme (RPP) provides Higher Educational Institutions (HEIs) in South Africa the opportunity to access a large number of laser systems, laser diagnostic equipment and laser laboratories available at or from the CSIR Photonics Centre. Over the years, the equipment programme has grown and the equipment base has expanded through careful management of funding allocated to expand and maintain the equipment base of the programme. </w:t>
      </w:r>
    </w:p>
    <w:p w14:paraId="7EC7D79F" w14:textId="73978E82" w:rsidR="005D3183" w:rsidRPr="00E60C3C" w:rsidRDefault="005D3183" w:rsidP="005D3183">
      <w:pPr>
        <w:spacing w:after="200" w:line="276" w:lineRule="auto"/>
        <w:rPr>
          <w:rFonts w:ascii="Century Gothic" w:hAnsi="Century Gothic"/>
          <w:lang w:val="en-ZA"/>
        </w:rPr>
      </w:pPr>
      <w:r w:rsidRPr="005D3183">
        <w:rPr>
          <w:rFonts w:ascii="Century Gothic" w:hAnsi="Century Gothic"/>
          <w:lang w:val="en-ZA"/>
        </w:rPr>
        <w:t>Through a grant received from the DSTI, the CSIR Photonics Centre has again made funding available to support the CSIR Rental Pool Programme, which will be used to support HEI research specifically within the multidisciplinary laser environment in 2026.</w:t>
      </w:r>
    </w:p>
    <w:p w14:paraId="75697C54" w14:textId="77777777" w:rsidR="00E60C3C" w:rsidRPr="00E60C3C" w:rsidRDefault="00E60C3C" w:rsidP="000E248A">
      <w:pPr>
        <w:spacing w:after="200" w:line="276" w:lineRule="auto"/>
        <w:rPr>
          <w:rFonts w:ascii="Century Gothic" w:hAnsi="Century Gothic"/>
          <w:b/>
          <w:u w:val="single"/>
          <w:lang w:val="en-ZA"/>
        </w:rPr>
      </w:pPr>
      <w:r w:rsidRPr="00E60C3C">
        <w:rPr>
          <w:rFonts w:ascii="Century Gothic" w:hAnsi="Century Gothic"/>
          <w:b/>
          <w:u w:val="single"/>
          <w:lang w:val="en-ZA"/>
        </w:rPr>
        <w:t>ELIGIBILITY CRITERIA</w:t>
      </w:r>
    </w:p>
    <w:p w14:paraId="6AD3AABC" w14:textId="77777777" w:rsidR="00E60C3C" w:rsidRPr="00E60C3C" w:rsidRDefault="00E60C3C" w:rsidP="00E60C3C">
      <w:pPr>
        <w:spacing w:after="200" w:line="276" w:lineRule="auto"/>
        <w:rPr>
          <w:rFonts w:ascii="Century Gothic" w:hAnsi="Century Gothic"/>
          <w:lang w:val="en-ZA"/>
        </w:rPr>
      </w:pPr>
      <w:r w:rsidRPr="00E60C3C">
        <w:rPr>
          <w:rFonts w:ascii="Century Gothic" w:hAnsi="Century Gothic"/>
          <w:lang w:val="en-ZA"/>
        </w:rPr>
        <w:t>Researchers from all higher education institutions (public universities) may participate in the</w:t>
      </w:r>
      <w:r>
        <w:rPr>
          <w:rFonts w:ascii="Century Gothic" w:hAnsi="Century Gothic"/>
          <w:lang w:val="en-ZA"/>
        </w:rPr>
        <w:t xml:space="preserve"> </w:t>
      </w:r>
      <w:r w:rsidRPr="00E60C3C">
        <w:rPr>
          <w:rFonts w:ascii="Century Gothic" w:hAnsi="Century Gothic"/>
          <w:lang w:val="en-ZA"/>
        </w:rPr>
        <w:t xml:space="preserve">CSIR Photonics Centre Rental Pool Program Grant </w:t>
      </w:r>
      <w:r w:rsidR="00F71C30" w:rsidRPr="00E60C3C">
        <w:rPr>
          <w:rFonts w:ascii="Century Gothic" w:hAnsi="Century Gothic"/>
          <w:lang w:val="en-ZA"/>
        </w:rPr>
        <w:t>Scheme. The</w:t>
      </w:r>
      <w:r w:rsidRPr="00E60C3C">
        <w:rPr>
          <w:rFonts w:ascii="Century Gothic" w:hAnsi="Century Gothic"/>
          <w:lang w:val="en-ZA"/>
        </w:rPr>
        <w:t xml:space="preserve"> programme considers applications from researchers who are:</w:t>
      </w:r>
    </w:p>
    <w:p w14:paraId="5549D0D4" w14:textId="77777777" w:rsidR="00E60C3C" w:rsidRPr="00E60C3C" w:rsidRDefault="00E60C3C" w:rsidP="00E60C3C">
      <w:pPr>
        <w:pStyle w:val="ListParagraph"/>
        <w:numPr>
          <w:ilvl w:val="0"/>
          <w:numId w:val="1"/>
        </w:numPr>
        <w:spacing w:after="200" w:line="276" w:lineRule="auto"/>
        <w:rPr>
          <w:rFonts w:ascii="Century Gothic" w:hAnsi="Century Gothic"/>
          <w:lang w:val="en-ZA"/>
        </w:rPr>
      </w:pPr>
      <w:r w:rsidRPr="00E60C3C">
        <w:rPr>
          <w:rFonts w:ascii="Century Gothic" w:hAnsi="Century Gothic"/>
          <w:lang w:val="en-ZA"/>
        </w:rPr>
        <w:t>Involved in laser-based research in any field in natural science, engineering and health sciences;</w:t>
      </w:r>
    </w:p>
    <w:p w14:paraId="0BDD2977" w14:textId="77777777" w:rsidR="00E60C3C" w:rsidRPr="00E60C3C" w:rsidRDefault="00E60C3C" w:rsidP="00E60C3C">
      <w:pPr>
        <w:pStyle w:val="ListParagraph"/>
        <w:numPr>
          <w:ilvl w:val="0"/>
          <w:numId w:val="1"/>
        </w:numPr>
        <w:spacing w:after="200" w:line="276" w:lineRule="auto"/>
        <w:rPr>
          <w:rFonts w:ascii="Century Gothic" w:hAnsi="Century Gothic"/>
          <w:lang w:val="en-ZA"/>
        </w:rPr>
      </w:pPr>
      <w:r w:rsidRPr="00E60C3C">
        <w:rPr>
          <w:rFonts w:ascii="Century Gothic" w:hAnsi="Century Gothic"/>
          <w:lang w:val="en-ZA"/>
        </w:rPr>
        <w:t>Hold at least a Master's degree and have a reasonable research track record.</w:t>
      </w:r>
    </w:p>
    <w:p w14:paraId="3E8C628B" w14:textId="77777777" w:rsidR="00E60C3C" w:rsidRPr="00E60C3C" w:rsidRDefault="00E60C3C" w:rsidP="00E60C3C">
      <w:pPr>
        <w:pStyle w:val="ListParagraph"/>
        <w:numPr>
          <w:ilvl w:val="0"/>
          <w:numId w:val="1"/>
        </w:numPr>
        <w:spacing w:after="200" w:line="276" w:lineRule="auto"/>
        <w:rPr>
          <w:rFonts w:ascii="Century Gothic" w:hAnsi="Century Gothic"/>
          <w:lang w:val="en-ZA"/>
        </w:rPr>
      </w:pPr>
      <w:r w:rsidRPr="00E60C3C">
        <w:rPr>
          <w:rFonts w:ascii="Century Gothic" w:hAnsi="Century Gothic"/>
          <w:lang w:val="en-ZA"/>
        </w:rPr>
        <w:t>Employed at South African Higher Education Institutions on a full-time or full-time contract basis. If on a contract basis, the length of the contract should at least be for</w:t>
      </w:r>
    </w:p>
    <w:p w14:paraId="2AAD3DB2" w14:textId="77777777" w:rsidR="00E60C3C" w:rsidRDefault="00E60C3C" w:rsidP="00E60C3C">
      <w:pPr>
        <w:pStyle w:val="ListParagraph"/>
        <w:numPr>
          <w:ilvl w:val="0"/>
          <w:numId w:val="1"/>
        </w:numPr>
        <w:spacing w:after="200" w:line="276" w:lineRule="auto"/>
        <w:rPr>
          <w:rFonts w:ascii="Century Gothic" w:hAnsi="Century Gothic"/>
          <w:lang w:val="en-ZA"/>
        </w:rPr>
      </w:pPr>
      <w:r w:rsidRPr="00E60C3C">
        <w:rPr>
          <w:rFonts w:ascii="Century Gothic" w:hAnsi="Century Gothic"/>
          <w:lang w:val="en-ZA"/>
        </w:rPr>
        <w:t>the duration of the research project applied for and be clearly indicated in the application</w:t>
      </w:r>
    </w:p>
    <w:p w14:paraId="2EC1963D" w14:textId="77777777" w:rsidR="005D3183" w:rsidRDefault="005D3183" w:rsidP="00E60C3C">
      <w:pPr>
        <w:spacing w:after="200" w:line="276" w:lineRule="auto"/>
        <w:rPr>
          <w:rFonts w:ascii="Century Gothic" w:hAnsi="Century Gothic"/>
          <w:b/>
          <w:lang w:val="en-ZA"/>
        </w:rPr>
      </w:pPr>
    </w:p>
    <w:p w14:paraId="5324AF47" w14:textId="4DC8E337" w:rsidR="00E60C3C" w:rsidRDefault="00E60C3C" w:rsidP="00E60C3C">
      <w:pPr>
        <w:spacing w:after="200" w:line="276" w:lineRule="auto"/>
      </w:pPr>
      <w:r w:rsidRPr="00E60C3C">
        <w:rPr>
          <w:rFonts w:ascii="Century Gothic" w:hAnsi="Century Gothic"/>
          <w:b/>
          <w:lang w:val="en-ZA"/>
        </w:rPr>
        <w:t>IMPORTANT TO NOTE</w:t>
      </w:r>
      <w:r>
        <w:rPr>
          <w:rFonts w:ascii="Century Gothic" w:hAnsi="Century Gothic"/>
          <w:lang w:val="en-ZA"/>
        </w:rPr>
        <w:t>:</w:t>
      </w:r>
      <w:r w:rsidRPr="00E60C3C">
        <w:t xml:space="preserve"> </w:t>
      </w:r>
    </w:p>
    <w:p w14:paraId="7CF39204" w14:textId="67589794" w:rsidR="005D3183" w:rsidRDefault="005D3183" w:rsidP="000E248A">
      <w:pPr>
        <w:spacing w:after="200" w:line="276" w:lineRule="auto"/>
        <w:rPr>
          <w:rFonts w:ascii="Century Gothic" w:hAnsi="Century Gothic"/>
          <w:lang w:val="en-ZA"/>
        </w:rPr>
      </w:pPr>
      <w:r w:rsidRPr="005D3183">
        <w:rPr>
          <w:rFonts w:ascii="Century Gothic" w:hAnsi="Century Gothic"/>
          <w:lang w:val="en-ZA"/>
        </w:rPr>
        <w:t>Participation of postgraduate students (Doctoral and Master’s students as key drivers), registered at a recognised South African HEIs, is of paramount importance, as well as the collaborations with other researchers based at the applicant’s institution and other institutions. These should be stated clearly by the researcher in the application. Although student involvement is a priority, the primary motivation for the research grant is to address a specific research question. Proposals that request funding support merely for the training of students will not be considered.</w:t>
      </w:r>
    </w:p>
    <w:p w14:paraId="5EA0587C" w14:textId="77777777" w:rsidR="00E60C3C" w:rsidRDefault="00F71C30" w:rsidP="000E248A">
      <w:pPr>
        <w:spacing w:after="200" w:line="276" w:lineRule="auto"/>
        <w:rPr>
          <w:rFonts w:ascii="Century Gothic" w:hAnsi="Century Gothic"/>
          <w:lang w:val="en-ZA"/>
        </w:rPr>
      </w:pPr>
      <w:r>
        <w:rPr>
          <w:rFonts w:ascii="Century Gothic" w:hAnsi="Century Gothic"/>
          <w:lang w:val="en-ZA"/>
        </w:rPr>
        <w:t xml:space="preserve"> </w:t>
      </w:r>
      <w:r w:rsidRPr="00F71C30">
        <w:rPr>
          <w:rFonts w:ascii="Century Gothic" w:hAnsi="Century Gothic"/>
          <w:b/>
          <w:lang w:val="en-ZA"/>
        </w:rPr>
        <w:t>For Programme – related queries kindly contact</w:t>
      </w:r>
      <w:r>
        <w:rPr>
          <w:rFonts w:ascii="Century Gothic" w:hAnsi="Century Gothic"/>
          <w:lang w:val="en-ZA"/>
        </w:rPr>
        <w:t xml:space="preserve">: </w:t>
      </w:r>
    </w:p>
    <w:p w14:paraId="120C3D47" w14:textId="11B094E6" w:rsidR="005D3183" w:rsidRDefault="005D3183" w:rsidP="000E248A">
      <w:pPr>
        <w:spacing w:after="200" w:line="276" w:lineRule="auto"/>
        <w:rPr>
          <w:rFonts w:ascii="Century Gothic" w:hAnsi="Century Gothic"/>
          <w:bCs/>
          <w:lang w:val="en-ZA"/>
        </w:rPr>
      </w:pPr>
      <w:r w:rsidRPr="00906542">
        <w:rPr>
          <w:rFonts w:ascii="Century Gothic" w:hAnsi="Century Gothic"/>
          <w:b/>
          <w:color w:val="4F81BD" w:themeColor="accent1"/>
          <w:lang w:val="en-ZA"/>
        </w:rPr>
        <w:t>Mr. Thomas du Plooy</w:t>
      </w:r>
      <w:r w:rsidRPr="00906542">
        <w:rPr>
          <w:rFonts w:ascii="Century Gothic" w:hAnsi="Century Gothic"/>
          <w:bCs/>
          <w:color w:val="4F81BD" w:themeColor="accent1"/>
          <w:lang w:val="en-ZA"/>
        </w:rPr>
        <w:t xml:space="preserve"> </w:t>
      </w:r>
      <w:r w:rsidRPr="005D3183">
        <w:rPr>
          <w:rFonts w:ascii="Century Gothic" w:hAnsi="Century Gothic"/>
          <w:bCs/>
          <w:lang w:val="en-ZA"/>
        </w:rPr>
        <w:t xml:space="preserve">at 012 841 3511 or 082 443 1128, email </w:t>
      </w:r>
      <w:hyperlink r:id="rId11" w:history="1">
        <w:r w:rsidRPr="00C212BC">
          <w:rPr>
            <w:rStyle w:val="Hyperlink"/>
            <w:rFonts w:ascii="Century Gothic" w:hAnsi="Century Gothic"/>
            <w:bCs/>
            <w:lang w:val="en-ZA"/>
          </w:rPr>
          <w:t>nlcrentalpool@csir.co.za</w:t>
        </w:r>
      </w:hyperlink>
      <w:r w:rsidRPr="005D3183">
        <w:rPr>
          <w:rFonts w:ascii="Century Gothic" w:hAnsi="Century Gothic"/>
          <w:bCs/>
          <w:lang w:val="en-ZA"/>
        </w:rPr>
        <w:t xml:space="preserve">. </w:t>
      </w:r>
    </w:p>
    <w:p w14:paraId="78A1F7E7" w14:textId="071D81E1" w:rsidR="00373B3A" w:rsidRDefault="00C7040C" w:rsidP="000E248A">
      <w:pPr>
        <w:spacing w:after="200" w:line="276" w:lineRule="auto"/>
        <w:rPr>
          <w:rFonts w:ascii="Century Gothic" w:hAnsi="Century Gothic"/>
          <w:b/>
          <w:lang w:val="en-ZA"/>
        </w:rPr>
      </w:pPr>
      <w:r w:rsidRPr="00943753">
        <w:rPr>
          <w:rFonts w:ascii="Century Gothic" w:hAnsi="Century Gothic"/>
          <w:b/>
          <w:lang w:val="en-ZA"/>
        </w:rPr>
        <w:t>Issued by</w:t>
      </w:r>
      <w:r w:rsidR="005666A8" w:rsidRPr="00943753">
        <w:rPr>
          <w:rFonts w:ascii="Century Gothic" w:hAnsi="Century Gothic"/>
          <w:b/>
          <w:lang w:val="en-ZA"/>
        </w:rPr>
        <w:t xml:space="preserve"> </w:t>
      </w:r>
      <w:r w:rsidR="0045296D" w:rsidRPr="00943753">
        <w:rPr>
          <w:rFonts w:ascii="Century Gothic" w:hAnsi="Century Gothic"/>
          <w:b/>
          <w:lang w:val="en-ZA"/>
        </w:rPr>
        <w:t>the University Research Division</w:t>
      </w:r>
    </w:p>
    <w:p w14:paraId="73650FD6" w14:textId="77777777" w:rsidR="005D3183" w:rsidRPr="00943753" w:rsidRDefault="005D3183" w:rsidP="000E248A">
      <w:pPr>
        <w:spacing w:after="200" w:line="276" w:lineRule="auto"/>
        <w:rPr>
          <w:rFonts w:ascii="Century Gothic" w:hAnsi="Century Gothic"/>
          <w:b/>
          <w:lang w:val="en-ZA"/>
        </w:rPr>
      </w:pPr>
    </w:p>
    <w:sectPr w:rsidR="005D3183" w:rsidRPr="00943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A4D95"/>
    <w:multiLevelType w:val="hybridMultilevel"/>
    <w:tmpl w:val="401A84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471628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3C"/>
    <w:rsid w:val="000E248A"/>
    <w:rsid w:val="00180078"/>
    <w:rsid w:val="00373B3A"/>
    <w:rsid w:val="0045296D"/>
    <w:rsid w:val="005666A8"/>
    <w:rsid w:val="005A6F76"/>
    <w:rsid w:val="005D3183"/>
    <w:rsid w:val="00663B04"/>
    <w:rsid w:val="006E1CE1"/>
    <w:rsid w:val="006F74AF"/>
    <w:rsid w:val="007C0DAB"/>
    <w:rsid w:val="007E7A5C"/>
    <w:rsid w:val="00824582"/>
    <w:rsid w:val="00906542"/>
    <w:rsid w:val="0093445F"/>
    <w:rsid w:val="00943753"/>
    <w:rsid w:val="0094609E"/>
    <w:rsid w:val="00962598"/>
    <w:rsid w:val="009E4907"/>
    <w:rsid w:val="00A22134"/>
    <w:rsid w:val="00B407E3"/>
    <w:rsid w:val="00BF499C"/>
    <w:rsid w:val="00C7040C"/>
    <w:rsid w:val="00C778A4"/>
    <w:rsid w:val="00C83E80"/>
    <w:rsid w:val="00E60C3C"/>
    <w:rsid w:val="00F71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B2044"/>
  <w15:docId w15:val="{28CA7AD9-CB9F-4A59-ADC1-C61ABB4A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40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040C"/>
    <w:rPr>
      <w:color w:val="0000FF"/>
      <w:u w:val="single"/>
    </w:rPr>
  </w:style>
  <w:style w:type="character" w:styleId="PlaceholderText">
    <w:name w:val="Placeholder Text"/>
    <w:basedOn w:val="DefaultParagraphFont"/>
    <w:uiPriority w:val="99"/>
    <w:semiHidden/>
    <w:rsid w:val="00B407E3"/>
    <w:rPr>
      <w:color w:val="808080"/>
    </w:rPr>
  </w:style>
  <w:style w:type="paragraph" w:styleId="BalloonText">
    <w:name w:val="Balloon Text"/>
    <w:basedOn w:val="Normal"/>
    <w:link w:val="BalloonTextChar"/>
    <w:uiPriority w:val="99"/>
    <w:semiHidden/>
    <w:unhideWhenUsed/>
    <w:rsid w:val="00B407E3"/>
    <w:rPr>
      <w:rFonts w:ascii="Tahoma" w:hAnsi="Tahoma" w:cs="Tahoma"/>
      <w:sz w:val="16"/>
      <w:szCs w:val="16"/>
    </w:rPr>
  </w:style>
  <w:style w:type="character" w:customStyle="1" w:styleId="BalloonTextChar">
    <w:name w:val="Balloon Text Char"/>
    <w:basedOn w:val="DefaultParagraphFont"/>
    <w:link w:val="BalloonText"/>
    <w:uiPriority w:val="99"/>
    <w:semiHidden/>
    <w:rsid w:val="00B407E3"/>
    <w:rPr>
      <w:rFonts w:ascii="Tahoma" w:hAnsi="Tahoma" w:cs="Tahoma"/>
      <w:sz w:val="16"/>
      <w:szCs w:val="16"/>
    </w:rPr>
  </w:style>
  <w:style w:type="character" w:customStyle="1" w:styleId="Style1">
    <w:name w:val="Style1"/>
    <w:basedOn w:val="DefaultParagraphFont"/>
    <w:uiPriority w:val="1"/>
    <w:rsid w:val="00B407E3"/>
    <w:rPr>
      <w:rFonts w:ascii="Century Gothic" w:hAnsi="Century Gothic"/>
      <w:b/>
      <w:sz w:val="24"/>
    </w:rPr>
  </w:style>
  <w:style w:type="character" w:customStyle="1" w:styleId="Office">
    <w:name w:val="Office"/>
    <w:basedOn w:val="DefaultParagraphFont"/>
    <w:uiPriority w:val="1"/>
    <w:qFormat/>
    <w:rsid w:val="00B407E3"/>
    <w:rPr>
      <w:rFonts w:ascii="Century Gothic" w:hAnsi="Century Gothic"/>
      <w:b/>
    </w:rPr>
  </w:style>
  <w:style w:type="character" w:customStyle="1" w:styleId="NoticeTitle">
    <w:name w:val="Notice Title"/>
    <w:basedOn w:val="DefaultParagraphFont"/>
    <w:uiPriority w:val="1"/>
    <w:qFormat/>
    <w:rsid w:val="00B407E3"/>
    <w:rPr>
      <w:rFonts w:ascii="Century Gothic" w:hAnsi="Century Gothic"/>
      <w:b/>
      <w:sz w:val="24"/>
    </w:rPr>
  </w:style>
  <w:style w:type="character" w:customStyle="1" w:styleId="Style2">
    <w:name w:val="Style2"/>
    <w:basedOn w:val="DefaultParagraphFont"/>
    <w:uiPriority w:val="1"/>
    <w:rsid w:val="00B407E3"/>
    <w:rPr>
      <w:rFonts w:ascii="Century Gothic" w:hAnsi="Century Gothic"/>
      <w:sz w:val="24"/>
    </w:rPr>
  </w:style>
  <w:style w:type="character" w:customStyle="1" w:styleId="Style3">
    <w:name w:val="Style3"/>
    <w:basedOn w:val="DefaultParagraphFont"/>
    <w:uiPriority w:val="1"/>
    <w:rsid w:val="007C0DAB"/>
    <w:rPr>
      <w:rFonts w:ascii="Century Gothic" w:hAnsi="Century Gothic"/>
      <w:sz w:val="24"/>
    </w:rPr>
  </w:style>
  <w:style w:type="character" w:customStyle="1" w:styleId="NOTICETITLEINCAPS">
    <w:name w:val="NOTICE TITLE IN CAPS"/>
    <w:basedOn w:val="NoticeTitle"/>
    <w:uiPriority w:val="1"/>
    <w:rsid w:val="00824582"/>
    <w:rPr>
      <w:rFonts w:ascii="Century Gothic" w:hAnsi="Century Gothic"/>
      <w:b/>
      <w:sz w:val="24"/>
    </w:rPr>
  </w:style>
  <w:style w:type="character" w:customStyle="1" w:styleId="Style4">
    <w:name w:val="Style4"/>
    <w:basedOn w:val="DefaultParagraphFont"/>
    <w:uiPriority w:val="1"/>
    <w:rsid w:val="0093445F"/>
    <w:rPr>
      <w:rFonts w:ascii="Century Gothic" w:hAnsi="Century Gothic"/>
      <w:sz w:val="24"/>
    </w:rPr>
  </w:style>
  <w:style w:type="paragraph" w:styleId="ListParagraph">
    <w:name w:val="List Paragraph"/>
    <w:basedOn w:val="Normal"/>
    <w:uiPriority w:val="34"/>
    <w:qFormat/>
    <w:rsid w:val="00E60C3C"/>
    <w:pPr>
      <w:ind w:left="720"/>
      <w:contextualSpacing/>
    </w:pPr>
  </w:style>
  <w:style w:type="character" w:styleId="UnresolvedMention">
    <w:name w:val="Unresolved Mention"/>
    <w:basedOn w:val="DefaultParagraphFont"/>
    <w:uiPriority w:val="99"/>
    <w:semiHidden/>
    <w:unhideWhenUsed/>
    <w:rsid w:val="00E60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330106">
      <w:bodyDiv w:val="1"/>
      <w:marLeft w:val="0"/>
      <w:marRight w:val="0"/>
      <w:marTop w:val="0"/>
      <w:marBottom w:val="0"/>
      <w:divBdr>
        <w:top w:val="none" w:sz="0" w:space="0" w:color="auto"/>
        <w:left w:val="none" w:sz="0" w:space="0" w:color="auto"/>
        <w:bottom w:val="none" w:sz="0" w:space="0" w:color="auto"/>
        <w:right w:val="none" w:sz="0" w:space="0" w:color="auto"/>
      </w:divBdr>
    </w:div>
    <w:div w:id="700206232">
      <w:bodyDiv w:val="1"/>
      <w:marLeft w:val="0"/>
      <w:marRight w:val="0"/>
      <w:marTop w:val="0"/>
      <w:marBottom w:val="0"/>
      <w:divBdr>
        <w:top w:val="none" w:sz="0" w:space="0" w:color="auto"/>
        <w:left w:val="none" w:sz="0" w:space="0" w:color="auto"/>
        <w:bottom w:val="none" w:sz="0" w:space="0" w:color="auto"/>
        <w:right w:val="none" w:sz="0" w:space="0" w:color="auto"/>
      </w:divBdr>
    </w:div>
    <w:div w:id="1000934653">
      <w:bodyDiv w:val="1"/>
      <w:marLeft w:val="0"/>
      <w:marRight w:val="0"/>
      <w:marTop w:val="0"/>
      <w:marBottom w:val="0"/>
      <w:divBdr>
        <w:top w:val="none" w:sz="0" w:space="0" w:color="auto"/>
        <w:left w:val="none" w:sz="0" w:space="0" w:color="auto"/>
        <w:bottom w:val="none" w:sz="0" w:space="0" w:color="auto"/>
        <w:right w:val="none" w:sz="0" w:space="0" w:color="auto"/>
      </w:divBdr>
    </w:div>
    <w:div w:id="1238246924">
      <w:bodyDiv w:val="1"/>
      <w:marLeft w:val="0"/>
      <w:marRight w:val="0"/>
      <w:marTop w:val="0"/>
      <w:marBottom w:val="0"/>
      <w:divBdr>
        <w:top w:val="none" w:sz="0" w:space="0" w:color="auto"/>
        <w:left w:val="none" w:sz="0" w:space="0" w:color="auto"/>
        <w:bottom w:val="none" w:sz="0" w:space="0" w:color="auto"/>
        <w:right w:val="none" w:sz="0" w:space="0" w:color="auto"/>
      </w:divBdr>
    </w:div>
    <w:div w:id="127960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lcrentalpool@csir.co.za" TargetMode="External"/><Relationship Id="rId5" Type="http://schemas.openxmlformats.org/officeDocument/2006/relationships/numbering" Target="numbering.xml"/><Relationship Id="rId10" Type="http://schemas.openxmlformats.org/officeDocument/2006/relationships/hyperlink" Target="mailto:ngwenyap@ukzn.ac.za" TargetMode="External"/><Relationship Id="rId4" Type="http://schemas.openxmlformats.org/officeDocument/2006/relationships/customXml" Target="../customXml/item4.xml"/><Relationship Id="rId9" Type="http://schemas.openxmlformats.org/officeDocument/2006/relationships/hyperlink" Target="mailto:radeben4@ukzn.ac.z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DEBEN4\OneDrive%20-%20University%20of%20KwaZulu-Natal\Desktop\2023%20NRF%20Call%20Docs\Template\Research%20Division%20Communiqu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3D085E09E247A4B25394B6538C4B0B"/>
        <w:category>
          <w:name w:val="General"/>
          <w:gallery w:val="placeholder"/>
        </w:category>
        <w:types>
          <w:type w:val="bbPlcHdr"/>
        </w:types>
        <w:behaviors>
          <w:behavior w:val="content"/>
        </w:behaviors>
        <w:guid w:val="{BC345C13-7EE4-45C5-B215-38A6968B1FB2}"/>
      </w:docPartPr>
      <w:docPartBody>
        <w:p w:rsidR="00681A97" w:rsidRDefault="00681A97">
          <w:pPr>
            <w:pStyle w:val="943D085E09E247A4B25394B6538C4B0B"/>
          </w:pPr>
          <w:r w:rsidRPr="000E248A">
            <w:rPr>
              <w:rStyle w:val="PlaceholderText"/>
            </w:rPr>
            <w:t>Click here to enter a date.</w:t>
          </w:r>
        </w:p>
      </w:docPartBody>
    </w:docPart>
    <w:docPart>
      <w:docPartPr>
        <w:name w:val="CDB0D7BD37934D2BB92D278474FAA6ED"/>
        <w:category>
          <w:name w:val="General"/>
          <w:gallery w:val="placeholder"/>
        </w:category>
        <w:types>
          <w:type w:val="bbPlcHdr"/>
        </w:types>
        <w:behaviors>
          <w:behavior w:val="content"/>
        </w:behaviors>
        <w:guid w:val="{2029E9AB-D4EB-458D-999E-C122C541F0D3}"/>
      </w:docPartPr>
      <w:docPartBody>
        <w:p w:rsidR="00681A97" w:rsidRDefault="00681A97">
          <w:pPr>
            <w:pStyle w:val="CDB0D7BD37934D2BB92D278474FAA6ED"/>
          </w:pPr>
          <w:r w:rsidRPr="00E805FF">
            <w:rPr>
              <w:rStyle w:val="PlaceholderText"/>
            </w:rPr>
            <w:t>Click here to enter text.</w:t>
          </w:r>
        </w:p>
      </w:docPartBody>
    </w:docPart>
    <w:docPart>
      <w:docPartPr>
        <w:name w:val="3D1C0FC429A14F4FA86C12A70CF4F69C"/>
        <w:category>
          <w:name w:val="General"/>
          <w:gallery w:val="placeholder"/>
        </w:category>
        <w:types>
          <w:type w:val="bbPlcHdr"/>
        </w:types>
        <w:behaviors>
          <w:behavior w:val="content"/>
        </w:behaviors>
        <w:guid w:val="{4DF18CD8-4A0F-404B-819B-FBA90B1E698A}"/>
      </w:docPartPr>
      <w:docPartBody>
        <w:p w:rsidR="00681A97" w:rsidRDefault="00681A97">
          <w:pPr>
            <w:pStyle w:val="3D1C0FC429A14F4FA86C12A70CF4F69C"/>
          </w:pPr>
          <w:r w:rsidRPr="000E248A">
            <w:rPr>
              <w:rStyle w:val="PlaceholderText"/>
            </w:rPr>
            <w:t>Choose an item.</w:t>
          </w:r>
        </w:p>
      </w:docPartBody>
    </w:docPart>
    <w:docPart>
      <w:docPartPr>
        <w:name w:val="A67A58199BBA4EAEAF7A44F35FD1E3B0"/>
        <w:category>
          <w:name w:val="General"/>
          <w:gallery w:val="placeholder"/>
        </w:category>
        <w:types>
          <w:type w:val="bbPlcHdr"/>
        </w:types>
        <w:behaviors>
          <w:behavior w:val="content"/>
        </w:behaviors>
        <w:guid w:val="{4FAC80CD-E5EC-4277-9103-CD114E437EB7}"/>
      </w:docPartPr>
      <w:docPartBody>
        <w:p w:rsidR="00681A97" w:rsidRDefault="00681A97">
          <w:pPr>
            <w:pStyle w:val="A67A58199BBA4EAEAF7A44F35FD1E3B0"/>
          </w:pPr>
          <w:r w:rsidRPr="000E248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A97"/>
    <w:rsid w:val="00225B2C"/>
    <w:rsid w:val="00681A97"/>
    <w:rsid w:val="007E7A5C"/>
    <w:rsid w:val="00A22134"/>
    <w:rsid w:val="00BF499C"/>
    <w:rsid w:val="00D12B5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43D085E09E247A4B25394B6538C4B0B">
    <w:name w:val="943D085E09E247A4B25394B6538C4B0B"/>
  </w:style>
  <w:style w:type="paragraph" w:customStyle="1" w:styleId="CDB0D7BD37934D2BB92D278474FAA6ED">
    <w:name w:val="CDB0D7BD37934D2BB92D278474FAA6ED"/>
  </w:style>
  <w:style w:type="paragraph" w:customStyle="1" w:styleId="3D1C0FC429A14F4FA86C12A70CF4F69C">
    <w:name w:val="3D1C0FC429A14F4FA86C12A70CF4F69C"/>
  </w:style>
  <w:style w:type="paragraph" w:customStyle="1" w:styleId="A67A58199BBA4EAEAF7A44F35FD1E3B0">
    <w:name w:val="A67A58199BBA4EAEAF7A44F35FD1E3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3389769-bab6-4a72-b1fc-3ae51517e6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DC403DBCDB144E8D5BFFE4F5F71629" ma:contentTypeVersion="14" ma:contentTypeDescription="Create a new document." ma:contentTypeScope="" ma:versionID="beb8e3cfcd8021f3280a1130135ed261">
  <xsd:schema xmlns:xsd="http://www.w3.org/2001/XMLSchema" xmlns:xs="http://www.w3.org/2001/XMLSchema" xmlns:p="http://schemas.microsoft.com/office/2006/metadata/properties" xmlns:ns3="a3389769-bab6-4a72-b1fc-3ae51517e6f2" xmlns:ns4="67fbc98b-995f-4a1e-a532-cb88bfa84d90" targetNamespace="http://schemas.microsoft.com/office/2006/metadata/properties" ma:root="true" ma:fieldsID="625eb71f7db1df5624c0cef551fd1d5f" ns3:_="" ns4:_="">
    <xsd:import namespace="a3389769-bab6-4a72-b1fc-3ae51517e6f2"/>
    <xsd:import namespace="67fbc98b-995f-4a1e-a532-cb88bfa84d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89769-bab6-4a72-b1fc-3ae51517e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fbc98b-995f-4a1e-a532-cb88bfa84d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9FE881-B09F-43A9-97E1-8ADB5AC7AC52}">
  <ds:schemaRefs>
    <ds:schemaRef ds:uri="http://schemas.microsoft.com/office/2006/metadata/properties"/>
    <ds:schemaRef ds:uri="http://schemas.microsoft.com/office/infopath/2007/PartnerControls"/>
    <ds:schemaRef ds:uri="a3389769-bab6-4a72-b1fc-3ae51517e6f2"/>
  </ds:schemaRefs>
</ds:datastoreItem>
</file>

<file path=customXml/itemProps2.xml><?xml version="1.0" encoding="utf-8"?>
<ds:datastoreItem xmlns:ds="http://schemas.openxmlformats.org/officeDocument/2006/customXml" ds:itemID="{EC62BEF7-A720-4713-A763-317A6F972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89769-bab6-4a72-b1fc-3ae51517e6f2"/>
    <ds:schemaRef ds:uri="67fbc98b-995f-4a1e-a532-cb88bfa84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907EE3-B86B-4778-84C1-DD080875494C}">
  <ds:schemaRefs>
    <ds:schemaRef ds:uri="http://schemas.openxmlformats.org/officeDocument/2006/bibliography"/>
  </ds:schemaRefs>
</ds:datastoreItem>
</file>

<file path=customXml/itemProps4.xml><?xml version="1.0" encoding="utf-8"?>
<ds:datastoreItem xmlns:ds="http://schemas.openxmlformats.org/officeDocument/2006/customXml" ds:itemID="{7904557F-7CC6-4A97-B48E-D543E22039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Research Division Communique-1</Template>
  <TotalTime>1</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Nondumiso Radebe</dc:creator>
  <cp:lastModifiedBy>Wenzi Aurelia Hlongwane</cp:lastModifiedBy>
  <cp:revision>2</cp:revision>
  <dcterms:created xsi:type="dcterms:W3CDTF">2025-09-25T09:30:00Z</dcterms:created>
  <dcterms:modified xsi:type="dcterms:W3CDTF">2025-09-25T09:30:00Z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0x010100D4DC403DBCDB144E8D5BFFE4F5F71629</vt:lpwstr>
  </property>
  <property fmtid="{D5CDD505-2E9C-101B-9397-08002B2CF9AE}" pid="3" name="GrammarlyDocumentId">
    <vt:lpwstr>19c86078-c5b2-47d6-81ac-7fc5c76f0931</vt:lpwstr>
  </property>
</Properties>
</file>