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A1D" w:rsidRDefault="00054665" w14:paraId="3AA5D8F5" w14:textId="77777777">
      <w:pPr>
        <w:rPr>
          <w:sz w:val="28"/>
        </w:rPr>
      </w:pPr>
      <w:bookmarkStart w:name="_GoBack" w:id="0"/>
      <w:bookmarkEnd w:id="0"/>
      <w:r>
        <w:rPr>
          <w:sz w:val="28"/>
        </w:rPr>
        <w:t>1</w:t>
      </w:r>
      <w:r w:rsidR="00721A1D">
        <w:rPr>
          <w:sz w:val="28"/>
        </w:rPr>
        <w:tab/>
      </w:r>
      <w:r w:rsidR="00721A1D">
        <w:rPr>
          <w:sz w:val="28"/>
        </w:rPr>
        <w:t>Date……………………………………………………………………………………</w:t>
      </w:r>
      <w:r w:rsidR="00721A1D">
        <w:rPr>
          <w:sz w:val="28"/>
        </w:rPr>
        <w:tab/>
      </w:r>
    </w:p>
    <w:p w:rsidR="00D50953" w:rsidRDefault="00054665" w14:paraId="07811416" w14:textId="77777777">
      <w:pPr>
        <w:rPr>
          <w:sz w:val="28"/>
        </w:rPr>
      </w:pPr>
      <w:r>
        <w:rPr>
          <w:sz w:val="28"/>
        </w:rPr>
        <w:t>2</w:t>
      </w:r>
      <w:r w:rsidR="00D50953">
        <w:rPr>
          <w:sz w:val="28"/>
        </w:rPr>
        <w:tab/>
      </w:r>
      <w:r w:rsidR="00D50953">
        <w:rPr>
          <w:sz w:val="28"/>
        </w:rPr>
        <w:t>Name..................................................................................................................................</w:t>
      </w:r>
    </w:p>
    <w:p w:rsidR="00D50953" w:rsidRDefault="00D50953" w14:paraId="7DEC44BD" w14:textId="77777777">
      <w:pPr>
        <w:rPr>
          <w:sz w:val="28"/>
        </w:rPr>
      </w:pPr>
    </w:p>
    <w:p w:rsidR="00D50953" w:rsidRDefault="00054665" w14:paraId="6C160211" w14:textId="77777777">
      <w:pPr>
        <w:rPr>
          <w:sz w:val="28"/>
        </w:rPr>
      </w:pPr>
      <w:r>
        <w:rPr>
          <w:sz w:val="28"/>
        </w:rPr>
        <w:t>3</w:t>
      </w:r>
      <w:r w:rsidR="00D50953">
        <w:rPr>
          <w:sz w:val="28"/>
        </w:rPr>
        <w:tab/>
      </w:r>
      <w:r w:rsidR="00D50953">
        <w:rPr>
          <w:sz w:val="28"/>
        </w:rPr>
        <w:t>Student Number.................................................................................................................</w:t>
      </w:r>
    </w:p>
    <w:p w:rsidR="00D50953" w:rsidRDefault="00D50953" w14:paraId="235A2650" w14:textId="77777777">
      <w:pPr>
        <w:rPr>
          <w:sz w:val="28"/>
        </w:rPr>
      </w:pPr>
    </w:p>
    <w:p w:rsidR="00D50953" w:rsidRDefault="00054665" w14:paraId="547C8056" w14:textId="77777777">
      <w:pPr>
        <w:rPr>
          <w:sz w:val="28"/>
        </w:rPr>
      </w:pPr>
      <w:r>
        <w:rPr>
          <w:sz w:val="28"/>
        </w:rPr>
        <w:t>4</w:t>
      </w:r>
      <w:r w:rsidR="00D50953">
        <w:rPr>
          <w:sz w:val="28"/>
        </w:rPr>
        <w:tab/>
      </w:r>
      <w:r w:rsidR="00D50953">
        <w:rPr>
          <w:sz w:val="28"/>
        </w:rPr>
        <w:t>Address during term</w:t>
      </w:r>
    </w:p>
    <w:p w:rsidR="0073218E" w:rsidRDefault="0073218E" w14:paraId="475442B3" w14:textId="77777777">
      <w:pPr>
        <w:ind w:left="720"/>
        <w:rPr>
          <w:sz w:val="28"/>
        </w:rPr>
      </w:pPr>
    </w:p>
    <w:p w:rsidR="00D50953" w:rsidRDefault="00D50953" w14:paraId="068FB69B" w14:textId="77777777">
      <w:pPr>
        <w:ind w:left="7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</w:t>
      </w:r>
    </w:p>
    <w:p w:rsidR="00281AD9" w:rsidRDefault="00281AD9" w14:paraId="525D0929" w14:textId="77777777">
      <w:pPr>
        <w:ind w:left="720"/>
        <w:rPr>
          <w:sz w:val="28"/>
        </w:rPr>
      </w:pPr>
    </w:p>
    <w:p w:rsidR="00511B2B" w:rsidRDefault="00511B2B" w14:paraId="56355437" w14:textId="77777777">
      <w:pPr>
        <w:rPr>
          <w:sz w:val="28"/>
        </w:rPr>
      </w:pPr>
    </w:p>
    <w:p w:rsidR="00D50953" w:rsidRDefault="00054665" w14:paraId="56ECB884" w14:textId="77777777">
      <w:pPr>
        <w:rPr>
          <w:sz w:val="28"/>
        </w:rPr>
      </w:pPr>
      <w:r>
        <w:rPr>
          <w:sz w:val="28"/>
        </w:rPr>
        <w:t>5</w:t>
      </w:r>
      <w:r w:rsidR="00D50953">
        <w:rPr>
          <w:sz w:val="28"/>
        </w:rPr>
        <w:tab/>
      </w:r>
      <w:r w:rsidR="00D50953">
        <w:rPr>
          <w:sz w:val="28"/>
        </w:rPr>
        <w:t>Cur</w:t>
      </w:r>
      <w:r w:rsidR="00511B2B">
        <w:rPr>
          <w:sz w:val="28"/>
        </w:rPr>
        <w:t>rent contact telephone number</w:t>
      </w:r>
      <w:r w:rsidR="00D50953">
        <w:rPr>
          <w:sz w:val="28"/>
        </w:rPr>
        <w:t xml:space="preserve"> at which we can reach you during term</w:t>
      </w:r>
    </w:p>
    <w:p w:rsidR="00D50953" w:rsidRDefault="00D50953" w14:paraId="526F876E" w14:textId="77777777">
      <w:pPr>
        <w:rPr>
          <w:sz w:val="28"/>
        </w:rPr>
      </w:pPr>
    </w:p>
    <w:p w:rsidR="00D50953" w:rsidRDefault="00D50953" w14:paraId="1BAB5AE2" w14:textId="7777777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...........................................................................................................................................</w:t>
      </w:r>
    </w:p>
    <w:p w:rsidR="00D50953" w:rsidRDefault="00D50953" w14:paraId="17CA545D" w14:textId="77777777">
      <w:pPr>
        <w:rPr>
          <w:sz w:val="28"/>
        </w:rPr>
      </w:pPr>
    </w:p>
    <w:p w:rsidR="00D50953" w:rsidRDefault="00054665" w14:paraId="48133978" w14:textId="77777777">
      <w:pPr>
        <w:rPr>
          <w:sz w:val="28"/>
        </w:rPr>
      </w:pPr>
      <w:r>
        <w:rPr>
          <w:sz w:val="28"/>
        </w:rPr>
        <w:t>6</w:t>
      </w:r>
      <w:r w:rsidR="00D50953">
        <w:rPr>
          <w:sz w:val="28"/>
        </w:rPr>
        <w:tab/>
      </w:r>
      <w:r w:rsidR="00D50953">
        <w:rPr>
          <w:sz w:val="28"/>
        </w:rPr>
        <w:t>Electronic Mail Address....................................................................................................</w:t>
      </w:r>
    </w:p>
    <w:p w:rsidR="00D50953" w:rsidRDefault="00D50953" w14:paraId="24908796" w14:textId="77777777">
      <w:pPr>
        <w:rPr>
          <w:sz w:val="28"/>
        </w:rPr>
      </w:pPr>
    </w:p>
    <w:p w:rsidR="00D50953" w:rsidRDefault="00054665" w14:paraId="57AE5AE9" w14:textId="77777777">
      <w:pPr>
        <w:rPr>
          <w:sz w:val="28"/>
        </w:rPr>
      </w:pPr>
      <w:r>
        <w:rPr>
          <w:sz w:val="28"/>
        </w:rPr>
        <w:t>7</w:t>
      </w:r>
      <w:r w:rsidR="00D50953">
        <w:rPr>
          <w:sz w:val="28"/>
        </w:rPr>
        <w:tab/>
      </w:r>
      <w:r w:rsidR="00D50953">
        <w:rPr>
          <w:sz w:val="28"/>
        </w:rPr>
        <w:t xml:space="preserve">Course of study (e.g. </w:t>
      </w:r>
      <w:r w:rsidR="003A35DA">
        <w:rPr>
          <w:sz w:val="28"/>
        </w:rPr>
        <w:t>electrical,</w:t>
      </w:r>
      <w:r w:rsidR="00D50953">
        <w:rPr>
          <w:sz w:val="28"/>
        </w:rPr>
        <w:t xml:space="preserve"> </w:t>
      </w:r>
      <w:r w:rsidR="003A35DA">
        <w:rPr>
          <w:sz w:val="28"/>
        </w:rPr>
        <w:t>chemical, civil</w:t>
      </w:r>
      <w:r w:rsidR="00D50953">
        <w:rPr>
          <w:sz w:val="28"/>
        </w:rPr>
        <w:t xml:space="preserve"> engineering etc)................</w:t>
      </w:r>
      <w:r w:rsidR="003A35DA">
        <w:rPr>
          <w:sz w:val="28"/>
        </w:rPr>
        <w:t>......................</w:t>
      </w:r>
    </w:p>
    <w:p w:rsidR="00D50953" w:rsidRDefault="00D50953" w14:paraId="56E2792E" w14:textId="77777777">
      <w:pPr>
        <w:rPr>
          <w:sz w:val="28"/>
        </w:rPr>
      </w:pPr>
    </w:p>
    <w:p w:rsidR="00D50953" w:rsidRDefault="00054665" w14:paraId="494FC010" w14:textId="77777777">
      <w:pPr>
        <w:rPr>
          <w:sz w:val="28"/>
        </w:rPr>
      </w:pPr>
      <w:r>
        <w:rPr>
          <w:sz w:val="28"/>
        </w:rPr>
        <w:t>8</w:t>
      </w:r>
      <w:r w:rsidR="00D50953">
        <w:rPr>
          <w:sz w:val="28"/>
        </w:rPr>
        <w:tab/>
      </w:r>
      <w:r w:rsidR="00D50953">
        <w:rPr>
          <w:sz w:val="28"/>
        </w:rPr>
        <w:t>What level of university are you currently studying?…………………………………...</w:t>
      </w:r>
    </w:p>
    <w:p w:rsidR="00D50953" w:rsidRDefault="00D50953" w14:paraId="1388044D" w14:textId="77777777">
      <w:pPr>
        <w:rPr>
          <w:sz w:val="28"/>
        </w:rPr>
      </w:pPr>
      <w:r>
        <w:rPr>
          <w:sz w:val="28"/>
        </w:rPr>
        <w:tab/>
      </w:r>
    </w:p>
    <w:p w:rsidR="00D50953" w:rsidP="007D0BAD" w:rsidRDefault="00054665" w14:paraId="6419B352" w14:textId="77777777">
      <w:pPr>
        <w:ind w:left="720" w:hanging="720"/>
        <w:rPr>
          <w:sz w:val="28"/>
        </w:rPr>
      </w:pPr>
      <w:r>
        <w:rPr>
          <w:sz w:val="28"/>
        </w:rPr>
        <w:t>9</w:t>
      </w:r>
      <w:r w:rsidR="00D50953">
        <w:rPr>
          <w:sz w:val="28"/>
        </w:rPr>
        <w:tab/>
      </w:r>
      <w:r w:rsidR="00D50953">
        <w:rPr>
          <w:sz w:val="28"/>
        </w:rPr>
        <w:t>When are you available to demonstrate?  Give 1</w:t>
      </w:r>
      <w:r w:rsidR="00D50953">
        <w:rPr>
          <w:sz w:val="28"/>
          <w:vertAlign w:val="superscript"/>
        </w:rPr>
        <w:t>st</w:t>
      </w:r>
      <w:r w:rsidR="00D50953">
        <w:rPr>
          <w:sz w:val="28"/>
        </w:rPr>
        <w:t xml:space="preserve"> choice, 2</w:t>
      </w:r>
      <w:r w:rsidR="00D50953">
        <w:rPr>
          <w:sz w:val="28"/>
          <w:vertAlign w:val="superscript"/>
        </w:rPr>
        <w:t>nd</w:t>
      </w:r>
      <w:r w:rsidR="00D50953">
        <w:rPr>
          <w:sz w:val="28"/>
        </w:rPr>
        <w:t xml:space="preserve"> choice, 3</w:t>
      </w:r>
      <w:r w:rsidR="00D50953">
        <w:rPr>
          <w:sz w:val="28"/>
          <w:vertAlign w:val="superscript"/>
        </w:rPr>
        <w:t>rd</w:t>
      </w:r>
      <w:r w:rsidR="00D50953">
        <w:rPr>
          <w:sz w:val="28"/>
        </w:rPr>
        <w:t xml:space="preserve"> choice etc.</w:t>
      </w:r>
      <w:r w:rsidR="007D0BAD">
        <w:rPr>
          <w:sz w:val="28"/>
        </w:rPr>
        <w:t xml:space="preserve"> </w:t>
      </w:r>
    </w:p>
    <w:p w:rsidR="00D50953" w:rsidRDefault="00D50953" w14:paraId="49013737" w14:textId="77777777">
      <w:pPr>
        <w:rPr>
          <w:sz w:val="28"/>
        </w:rPr>
      </w:pPr>
    </w:p>
    <w:p w:rsidR="00D50953" w:rsidRDefault="00D50953" w14:paraId="4EB01E6F" w14:textId="24EE491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Monday </w:t>
      </w:r>
      <w:r>
        <w:rPr>
          <w:sz w:val="24"/>
        </w:rPr>
        <w:t>(8.40-11.40)………………………</w:t>
      </w:r>
      <w:r>
        <w:rPr>
          <w:sz w:val="28"/>
        </w:rPr>
        <w:tab/>
      </w:r>
      <w:r>
        <w:rPr>
          <w:sz w:val="28"/>
        </w:rPr>
        <w:t xml:space="preserve">Monday </w:t>
      </w:r>
      <w:r>
        <w:rPr>
          <w:sz w:val="24"/>
        </w:rPr>
        <w:t>(14.10-17.10)………………………</w:t>
      </w:r>
      <w:r>
        <w:rPr>
          <w:sz w:val="28"/>
        </w:rPr>
        <w:tab/>
      </w:r>
      <w:r>
        <w:rPr>
          <w:sz w:val="28"/>
        </w:rPr>
        <w:t xml:space="preserve">Tuesday </w:t>
      </w:r>
      <w:r>
        <w:rPr>
          <w:sz w:val="24"/>
        </w:rPr>
        <w:t>(8.40-11.40)………………………</w:t>
      </w:r>
      <w:r>
        <w:rPr>
          <w:sz w:val="28"/>
        </w:rPr>
        <w:tab/>
      </w:r>
      <w:r>
        <w:rPr>
          <w:sz w:val="28"/>
        </w:rPr>
        <w:t xml:space="preserve">Tuesday </w:t>
      </w:r>
      <w:r w:rsidR="009722D7">
        <w:rPr>
          <w:sz w:val="24"/>
        </w:rPr>
        <w:t>(14.10-17.10)………………………</w:t>
      </w:r>
      <w:r w:rsidR="009722D7">
        <w:rPr>
          <w:sz w:val="24"/>
        </w:rPr>
        <w:tab/>
      </w:r>
      <w:r>
        <w:rPr>
          <w:sz w:val="28"/>
        </w:rPr>
        <w:t xml:space="preserve">Wednesday </w:t>
      </w:r>
      <w:r>
        <w:rPr>
          <w:sz w:val="24"/>
        </w:rPr>
        <w:t>(8.40-11.40)……………………</w:t>
      </w:r>
      <w:r>
        <w:rPr>
          <w:sz w:val="28"/>
        </w:rPr>
        <w:tab/>
      </w:r>
      <w:r w:rsidRPr="00091327" w:rsidR="00420563">
        <w:rPr>
          <w:sz w:val="28"/>
        </w:rPr>
        <w:t>Wednesday</w:t>
      </w:r>
      <w:r w:rsidRPr="00091327">
        <w:rPr>
          <w:sz w:val="28"/>
        </w:rPr>
        <w:t xml:space="preserve"> </w:t>
      </w:r>
      <w:r w:rsidRPr="00091327" w:rsidR="00420563">
        <w:rPr>
          <w:sz w:val="24"/>
        </w:rPr>
        <w:t>(14.10-17.10</w:t>
      </w:r>
      <w:r w:rsidRPr="00091327" w:rsidR="00511B2B">
        <w:rPr>
          <w:sz w:val="24"/>
        </w:rPr>
        <w:t>)…</w:t>
      </w:r>
      <w:r w:rsidR="00091327">
        <w:rPr>
          <w:sz w:val="24"/>
        </w:rPr>
        <w:t>………..</w:t>
      </w:r>
      <w:r w:rsidRPr="00091327" w:rsidR="00A9654A">
        <w:rPr>
          <w:sz w:val="24"/>
        </w:rPr>
        <w:t>………</w:t>
      </w:r>
      <w:r>
        <w:rPr>
          <w:sz w:val="28"/>
        </w:rPr>
        <w:tab/>
      </w:r>
      <w:r w:rsidR="00420563">
        <w:rPr>
          <w:color w:val="FF0000"/>
          <w:sz w:val="28"/>
        </w:rPr>
        <w:t>Thursday</w:t>
      </w:r>
      <w:r w:rsidRPr="00281AD9">
        <w:rPr>
          <w:color w:val="FF0000"/>
          <w:sz w:val="28"/>
        </w:rPr>
        <w:t xml:space="preserve"> </w:t>
      </w:r>
      <w:r w:rsidRPr="00281AD9">
        <w:rPr>
          <w:color w:val="FF0000"/>
          <w:sz w:val="24"/>
        </w:rPr>
        <w:t>(</w:t>
      </w:r>
      <w:r w:rsidRPr="00281AD9" w:rsidR="006C3AB1">
        <w:rPr>
          <w:color w:val="FF0000"/>
          <w:sz w:val="24"/>
        </w:rPr>
        <w:t>8.40-11.40</w:t>
      </w:r>
      <w:r w:rsidR="00420563">
        <w:rPr>
          <w:color w:val="FF0000"/>
          <w:sz w:val="24"/>
        </w:rPr>
        <w:t>)…No Prac</w:t>
      </w:r>
      <w:r w:rsidR="00511B2B">
        <w:rPr>
          <w:color w:val="FF0000"/>
          <w:sz w:val="24"/>
        </w:rPr>
        <w:t>………….</w:t>
      </w:r>
      <w:r>
        <w:rPr>
          <w:sz w:val="28"/>
        </w:rPr>
        <w:tab/>
      </w:r>
      <w:r>
        <w:rPr>
          <w:sz w:val="28"/>
        </w:rPr>
        <w:t xml:space="preserve">Thursday </w:t>
      </w:r>
      <w:r>
        <w:rPr>
          <w:sz w:val="24"/>
        </w:rPr>
        <w:t>(14.10-17.10)……………………</w:t>
      </w:r>
      <w:r w:rsidR="00C72F11">
        <w:rPr>
          <w:sz w:val="24"/>
        </w:rPr>
        <w:t>.</w:t>
      </w:r>
      <w:r>
        <w:rPr>
          <w:sz w:val="28"/>
        </w:rPr>
        <w:tab/>
      </w:r>
      <w:r>
        <w:rPr>
          <w:sz w:val="28"/>
        </w:rPr>
        <w:t xml:space="preserve">Friday </w:t>
      </w:r>
      <w:r>
        <w:rPr>
          <w:sz w:val="24"/>
        </w:rPr>
        <w:t>(8.40-11.40</w:t>
      </w:r>
      <w:r w:rsidR="009722D7">
        <w:rPr>
          <w:sz w:val="24"/>
        </w:rPr>
        <w:t>………………………….</w:t>
      </w:r>
      <w:r w:rsidR="009722D7">
        <w:rPr>
          <w:sz w:val="24"/>
        </w:rPr>
        <w:tab/>
      </w:r>
      <w:r w:rsidRPr="00A9654A">
        <w:rPr>
          <w:color w:val="FF0000"/>
          <w:sz w:val="28"/>
        </w:rPr>
        <w:t xml:space="preserve">Friday </w:t>
      </w:r>
      <w:r w:rsidRPr="00A9654A">
        <w:rPr>
          <w:color w:val="FF0000"/>
          <w:sz w:val="24"/>
        </w:rPr>
        <w:t>(14.10-17.10</w:t>
      </w:r>
      <w:r w:rsidRPr="00A9654A" w:rsidR="00A9654A">
        <w:rPr>
          <w:color w:val="FF0000"/>
          <w:sz w:val="24"/>
        </w:rPr>
        <w:t>)…</w:t>
      </w:r>
      <w:r w:rsidR="00A9654A">
        <w:rPr>
          <w:color w:val="FF0000"/>
          <w:sz w:val="24"/>
        </w:rPr>
        <w:t>No Prac…………</w:t>
      </w:r>
      <w:r w:rsidR="00C72F11">
        <w:rPr>
          <w:color w:val="FF0000"/>
          <w:sz w:val="24"/>
        </w:rPr>
        <w:t>…..</w:t>
      </w:r>
      <w:r>
        <w:rPr>
          <w:sz w:val="28"/>
        </w:rPr>
        <w:tab/>
      </w:r>
      <w:r>
        <w:rPr>
          <w:sz w:val="28"/>
        </w:rPr>
        <w:t>OR: Not yet known</w:t>
      </w:r>
      <w:r>
        <w:rPr>
          <w:sz w:val="24"/>
        </w:rPr>
        <w:t>.............................…..</w:t>
      </w:r>
    </w:p>
    <w:p w:rsidR="00D50953" w:rsidRDefault="00D50953" w14:paraId="558C5FEA" w14:textId="77777777">
      <w:pPr>
        <w:rPr>
          <w:sz w:val="28"/>
        </w:rPr>
      </w:pPr>
    </w:p>
    <w:p w:rsidR="00D50953" w:rsidP="18CAFFD9" w:rsidRDefault="00054665" w14:paraId="05487AD0" w14:textId="3B692BC3">
      <w:pPr>
        <w:ind w:left="720" w:hanging="720"/>
        <w:rPr>
          <w:sz w:val="28"/>
          <w:szCs w:val="28"/>
        </w:rPr>
      </w:pPr>
      <w:r w:rsidRPr="18CAFFD9" w:rsidR="00054665">
        <w:rPr>
          <w:sz w:val="28"/>
          <w:szCs w:val="28"/>
        </w:rPr>
        <w:t>10</w:t>
      </w:r>
      <w:r w:rsidRPr="18CAFFD9" w:rsidR="009722D7">
        <w:rPr>
          <w:sz w:val="28"/>
          <w:szCs w:val="28"/>
        </w:rPr>
        <w:t xml:space="preserve"> </w:t>
      </w:r>
      <w:r>
        <w:tab/>
      </w:r>
      <w:r w:rsidRPr="18CAFFD9" w:rsidR="009722D7">
        <w:rPr>
          <w:sz w:val="28"/>
          <w:szCs w:val="28"/>
        </w:rPr>
        <w:t>P</w:t>
      </w:r>
      <w:r w:rsidRPr="18CAFFD9" w:rsidR="00D50953">
        <w:rPr>
          <w:sz w:val="28"/>
          <w:szCs w:val="28"/>
        </w:rPr>
        <w:t>lease attach a copy of your certificate of course credits, Academic Record or</w:t>
      </w:r>
      <w:r w:rsidRPr="18CAFFD9" w:rsidR="00324548">
        <w:rPr>
          <w:sz w:val="28"/>
          <w:szCs w:val="28"/>
        </w:rPr>
        <w:t xml:space="preserve"> documentation of physics marks</w:t>
      </w:r>
      <w:r w:rsidRPr="18CAFFD9" w:rsidR="00D50953">
        <w:rPr>
          <w:sz w:val="28"/>
          <w:szCs w:val="28"/>
        </w:rPr>
        <w:t xml:space="preserve"> and </w:t>
      </w:r>
      <w:r w:rsidRPr="18CAFFD9" w:rsidR="00324548">
        <w:rPr>
          <w:sz w:val="28"/>
          <w:szCs w:val="28"/>
        </w:rPr>
        <w:t>send</w:t>
      </w:r>
      <w:r w:rsidRPr="18CAFFD9" w:rsidR="00D50953">
        <w:rPr>
          <w:sz w:val="28"/>
          <w:szCs w:val="28"/>
        </w:rPr>
        <w:t xml:space="preserve"> </w:t>
      </w:r>
      <w:r w:rsidRPr="18CAFFD9" w:rsidR="00C72F11">
        <w:rPr>
          <w:sz w:val="28"/>
          <w:szCs w:val="28"/>
        </w:rPr>
        <w:t xml:space="preserve">with this form by email </w:t>
      </w:r>
      <w:r w:rsidRPr="18CAFFD9" w:rsidR="00F15017">
        <w:rPr>
          <w:sz w:val="28"/>
          <w:szCs w:val="28"/>
        </w:rPr>
        <w:t>to</w:t>
      </w:r>
      <w:r w:rsidRPr="18CAFFD9" w:rsidR="00324548">
        <w:rPr>
          <w:sz w:val="28"/>
          <w:szCs w:val="28"/>
        </w:rPr>
        <w:t xml:space="preserve"> M</w:t>
      </w:r>
      <w:r w:rsidRPr="18CAFFD9" w:rsidR="010E655C">
        <w:rPr>
          <w:sz w:val="28"/>
          <w:szCs w:val="28"/>
        </w:rPr>
        <w:t xml:space="preserve">r </w:t>
      </w:r>
      <w:r w:rsidRPr="18CAFFD9" w:rsidR="4E2AFB50">
        <w:rPr>
          <w:sz w:val="28"/>
          <w:szCs w:val="28"/>
        </w:rPr>
        <w:t xml:space="preserve">M </w:t>
      </w:r>
      <w:r w:rsidRPr="18CAFFD9" w:rsidR="010E655C">
        <w:rPr>
          <w:sz w:val="28"/>
          <w:szCs w:val="28"/>
        </w:rPr>
        <w:t xml:space="preserve">Mbense </w:t>
      </w:r>
      <w:hyperlink r:id="R3a1a6e4647b44a7b">
        <w:r w:rsidRPr="18CAFFD9" w:rsidR="010E655C">
          <w:rPr>
            <w:rStyle w:val="Hyperlink"/>
            <w:sz w:val="28"/>
            <w:szCs w:val="28"/>
          </w:rPr>
          <w:t>mbensed@ukzn.ac.za</w:t>
        </w:r>
      </w:hyperlink>
      <w:r w:rsidRPr="18CAFFD9" w:rsidR="010E655C">
        <w:rPr>
          <w:sz w:val="28"/>
          <w:szCs w:val="28"/>
        </w:rPr>
        <w:t xml:space="preserve"> &amp; cc. </w:t>
      </w:r>
      <w:r w:rsidRPr="18CAFFD9" w:rsidR="1B0855C7">
        <w:rPr>
          <w:sz w:val="28"/>
          <w:szCs w:val="28"/>
        </w:rPr>
        <w:t>Mrs J Watson</w:t>
      </w:r>
      <w:r w:rsidRPr="18CAFFD9" w:rsidR="010E655C">
        <w:rPr>
          <w:sz w:val="28"/>
          <w:szCs w:val="28"/>
        </w:rPr>
        <w:t xml:space="preserve"> </w:t>
      </w:r>
      <w:r w:rsidRPr="18CAFFD9" w:rsidR="00C7427F">
        <w:rPr>
          <w:sz w:val="28"/>
          <w:szCs w:val="28"/>
        </w:rPr>
        <w:t xml:space="preserve"> </w:t>
      </w:r>
      <w:hyperlink r:id="Rc9fc07f66bc945be">
        <w:r w:rsidRPr="18CAFFD9" w:rsidR="007427C0">
          <w:rPr>
            <w:rStyle w:val="Hyperlink"/>
            <w:sz w:val="28"/>
            <w:szCs w:val="28"/>
          </w:rPr>
          <w:t>watsonj@ukzn.ac.za</w:t>
        </w:r>
      </w:hyperlink>
    </w:p>
    <w:p w:rsidR="007427C0" w:rsidP="00546722" w:rsidRDefault="007427C0" w14:paraId="489C3921" w14:textId="77777777">
      <w:pPr>
        <w:ind w:left="720" w:hanging="720"/>
        <w:rPr>
          <w:sz w:val="28"/>
        </w:rPr>
      </w:pPr>
    </w:p>
    <w:p w:rsidR="007427C0" w:rsidP="00546722" w:rsidRDefault="007427C0" w14:paraId="2C489057" w14:textId="6BB88879">
      <w:pPr>
        <w:ind w:left="720" w:hanging="720"/>
        <w:rPr>
          <w:sz w:val="28"/>
        </w:rPr>
      </w:pPr>
      <w:r>
        <w:rPr>
          <w:sz w:val="28"/>
        </w:rPr>
        <w:t>11</w:t>
      </w:r>
      <w:r>
        <w:rPr>
          <w:sz w:val="28"/>
        </w:rPr>
        <w:tab/>
      </w:r>
      <w:r>
        <w:rPr>
          <w:sz w:val="28"/>
        </w:rPr>
        <w:t>I will acknowledge receipt of your application. Thereafter correspondence will be limited to short-listed candidates only</w:t>
      </w:r>
      <w:r w:rsidR="009E22F3">
        <w:rPr>
          <w:sz w:val="28"/>
        </w:rPr>
        <w:t>.</w:t>
      </w:r>
    </w:p>
    <w:sectPr w:rsidR="007427C0" w:rsidSect="007D0B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orient="portrait" w:code="9"/>
      <w:pgMar w:top="2246" w:right="706" w:bottom="171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B2C" w:rsidRDefault="00AD6B2C" w14:paraId="348EC4D0" w14:textId="77777777">
      <w:r>
        <w:separator/>
      </w:r>
    </w:p>
  </w:endnote>
  <w:endnote w:type="continuationSeparator" w:id="0">
    <w:p w:rsidR="00AD6B2C" w:rsidRDefault="00AD6B2C" w14:paraId="6ABDA9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7B" w:rsidRDefault="00ED087B" w14:paraId="2A7794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D6" w:rsidRDefault="006F6FD6" w14:paraId="598E3FAE" w14:textId="3A556278">
    <w:pPr>
      <w:pStyle w:val="Footer"/>
    </w:pPr>
    <w:r>
      <w:fldChar w:fldCharType="begin"/>
    </w:r>
    <w:r>
      <w:rPr>
        <w:lang w:val="en-US"/>
      </w:rPr>
      <w:instrText xml:space="preserve"> DATE \@ "dd-MMM-yy" </w:instrText>
    </w:r>
    <w:r>
      <w:fldChar w:fldCharType="separate"/>
    </w:r>
    <w:r w:rsidR="00053D12">
      <w:rPr>
        <w:noProof/>
        <w:lang w:val="en-US"/>
      </w:rPr>
      <w:t>08-Jul-24</w:t>
    </w:r>
    <w:r>
      <w:fldChar w:fldCharType="end"/>
    </w:r>
  </w:p>
  <w:p w:rsidR="006F6FD6" w:rsidRDefault="006F6FD6" w14:paraId="412DED46" w14:textId="77777777">
    <w:pPr>
      <w:pStyle w:val="Footer"/>
    </w:pPr>
    <w:r>
      <w:t xml:space="preserve">Application June Watson </w:t>
    </w:r>
    <w:r w:rsidR="00EB6242">
      <w:t>Physics L</w:t>
    </w:r>
    <w:r>
      <w:t>ab</w:t>
    </w:r>
    <w:r w:rsidR="00EB6242">
      <w:t xml:space="preserve"> HC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7B" w:rsidRDefault="00ED087B" w14:paraId="1E987E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B2C" w:rsidRDefault="00AD6B2C" w14:paraId="4FF61DED" w14:textId="77777777">
      <w:r>
        <w:separator/>
      </w:r>
    </w:p>
  </w:footnote>
  <w:footnote w:type="continuationSeparator" w:id="0">
    <w:p w:rsidR="00AD6B2C" w:rsidRDefault="00AD6B2C" w14:paraId="4A587E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7B" w:rsidRDefault="00ED087B" w14:paraId="3C4FF7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D6" w:rsidRDefault="006F6FD6" w14:paraId="03B2EEF9" w14:textId="77777777">
    <w:pPr>
      <w:pStyle w:val="Header"/>
      <w:jc w:val="center"/>
      <w:rPr>
        <w:b/>
        <w:sz w:val="28"/>
      </w:rPr>
    </w:pPr>
    <w:r>
      <w:rPr>
        <w:b/>
        <w:sz w:val="28"/>
      </w:rPr>
      <w:t xml:space="preserve">SCHOOL OF </w:t>
    </w:r>
    <w:r w:rsidR="00462D31">
      <w:rPr>
        <w:b/>
        <w:sz w:val="28"/>
      </w:rPr>
      <w:t xml:space="preserve">CHEMISTRY &amp; </w:t>
    </w:r>
    <w:r>
      <w:rPr>
        <w:b/>
        <w:sz w:val="28"/>
      </w:rPr>
      <w:t>PHYSICS</w:t>
    </w:r>
  </w:p>
  <w:p w:rsidR="006F6FD6" w:rsidRDefault="00D4072B" w14:paraId="02866ABA" w14:textId="77777777">
    <w:pPr>
      <w:pStyle w:val="Header"/>
      <w:jc w:val="center"/>
      <w:rPr>
        <w:b/>
        <w:sz w:val="28"/>
      </w:rPr>
    </w:pPr>
    <w:r>
      <w:rPr>
        <w:b/>
        <w:sz w:val="28"/>
      </w:rPr>
      <w:t xml:space="preserve">PHYSICS </w:t>
    </w:r>
    <w:r w:rsidR="006F6FD6">
      <w:rPr>
        <w:b/>
        <w:sz w:val="28"/>
      </w:rPr>
      <w:t>DEMONSTRATOR APPLICATION FORM</w:t>
    </w:r>
    <w:r w:rsidR="007A0E6B">
      <w:rPr>
        <w:b/>
        <w:sz w:val="28"/>
      </w:rPr>
      <w:t xml:space="preserve"> HOWARD COLLEGE</w:t>
    </w:r>
  </w:p>
  <w:p w:rsidR="006F6FD6" w:rsidRDefault="007458FE" w14:paraId="79B911BF" w14:textId="206862BB">
    <w:pPr>
      <w:pStyle w:val="Header"/>
      <w:jc w:val="center"/>
      <w:rPr>
        <w:b/>
        <w:sz w:val="28"/>
      </w:rPr>
    </w:pPr>
    <w:r>
      <w:rPr>
        <w:b/>
        <w:sz w:val="28"/>
      </w:rPr>
      <w:t xml:space="preserve">Semester 2 </w:t>
    </w:r>
    <w:r w:rsidR="00DA173E">
      <w:rPr>
        <w:b/>
        <w:sz w:val="28"/>
      </w:rPr>
      <w:t>202</w:t>
    </w:r>
    <w:r w:rsidR="00740682">
      <w:rPr>
        <w:b/>
        <w:sz w:val="28"/>
      </w:rPr>
      <w:t>4</w:t>
    </w:r>
  </w:p>
  <w:p w:rsidR="00EB6242" w:rsidRDefault="00EB6242" w14:paraId="4BEAC4B9" w14:textId="77777777">
    <w:pPr>
      <w:pStyle w:val="Header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7B" w:rsidRDefault="00ED087B" w14:paraId="4F5ED17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58"/>
    <w:rsid w:val="00053D12"/>
    <w:rsid w:val="00054665"/>
    <w:rsid w:val="000615C3"/>
    <w:rsid w:val="00091327"/>
    <w:rsid w:val="000E0601"/>
    <w:rsid w:val="001861AD"/>
    <w:rsid w:val="001A0874"/>
    <w:rsid w:val="001A4C48"/>
    <w:rsid w:val="0021485A"/>
    <w:rsid w:val="00226189"/>
    <w:rsid w:val="00281AD9"/>
    <w:rsid w:val="00293613"/>
    <w:rsid w:val="00296225"/>
    <w:rsid w:val="002A13E6"/>
    <w:rsid w:val="002A2874"/>
    <w:rsid w:val="002A3F1C"/>
    <w:rsid w:val="002B39B5"/>
    <w:rsid w:val="002C10FF"/>
    <w:rsid w:val="002C1FDB"/>
    <w:rsid w:val="002D45FD"/>
    <w:rsid w:val="0031494A"/>
    <w:rsid w:val="00324548"/>
    <w:rsid w:val="00331AA2"/>
    <w:rsid w:val="00350324"/>
    <w:rsid w:val="003A1586"/>
    <w:rsid w:val="003A35DA"/>
    <w:rsid w:val="003C5A63"/>
    <w:rsid w:val="00420563"/>
    <w:rsid w:val="00434EC1"/>
    <w:rsid w:val="00443A55"/>
    <w:rsid w:val="00462D31"/>
    <w:rsid w:val="00474676"/>
    <w:rsid w:val="004A5BDF"/>
    <w:rsid w:val="00511B2B"/>
    <w:rsid w:val="00546722"/>
    <w:rsid w:val="005B6AAE"/>
    <w:rsid w:val="005E0426"/>
    <w:rsid w:val="00640717"/>
    <w:rsid w:val="00651549"/>
    <w:rsid w:val="006712D8"/>
    <w:rsid w:val="006C3AB1"/>
    <w:rsid w:val="006D18B5"/>
    <w:rsid w:val="006F6FD6"/>
    <w:rsid w:val="00703836"/>
    <w:rsid w:val="00721A1D"/>
    <w:rsid w:val="007226BB"/>
    <w:rsid w:val="0073218E"/>
    <w:rsid w:val="00740682"/>
    <w:rsid w:val="007427C0"/>
    <w:rsid w:val="007451B7"/>
    <w:rsid w:val="007458FE"/>
    <w:rsid w:val="00793DA2"/>
    <w:rsid w:val="00795FCD"/>
    <w:rsid w:val="00797B13"/>
    <w:rsid w:val="007A0E6B"/>
    <w:rsid w:val="007A42BE"/>
    <w:rsid w:val="007C3D70"/>
    <w:rsid w:val="007D0BAD"/>
    <w:rsid w:val="007E39F3"/>
    <w:rsid w:val="007F003E"/>
    <w:rsid w:val="008015B0"/>
    <w:rsid w:val="00806C15"/>
    <w:rsid w:val="008130F3"/>
    <w:rsid w:val="00820939"/>
    <w:rsid w:val="00821CF2"/>
    <w:rsid w:val="008526C4"/>
    <w:rsid w:val="0086231B"/>
    <w:rsid w:val="008A0A58"/>
    <w:rsid w:val="008B54D8"/>
    <w:rsid w:val="008F0F94"/>
    <w:rsid w:val="008F7EC2"/>
    <w:rsid w:val="00902F94"/>
    <w:rsid w:val="00906D8E"/>
    <w:rsid w:val="00913373"/>
    <w:rsid w:val="00932FF9"/>
    <w:rsid w:val="009722D7"/>
    <w:rsid w:val="00981FA5"/>
    <w:rsid w:val="009A7966"/>
    <w:rsid w:val="009C5856"/>
    <w:rsid w:val="009E22F3"/>
    <w:rsid w:val="00A450B2"/>
    <w:rsid w:val="00A663C5"/>
    <w:rsid w:val="00A9654A"/>
    <w:rsid w:val="00AB74EC"/>
    <w:rsid w:val="00AD6B2C"/>
    <w:rsid w:val="00B036AD"/>
    <w:rsid w:val="00B27EC0"/>
    <w:rsid w:val="00B517B5"/>
    <w:rsid w:val="00B64F28"/>
    <w:rsid w:val="00B86AC8"/>
    <w:rsid w:val="00BC01ED"/>
    <w:rsid w:val="00C12F5C"/>
    <w:rsid w:val="00C33813"/>
    <w:rsid w:val="00C66D05"/>
    <w:rsid w:val="00C72F11"/>
    <w:rsid w:val="00C7427F"/>
    <w:rsid w:val="00C81388"/>
    <w:rsid w:val="00C82736"/>
    <w:rsid w:val="00C856F3"/>
    <w:rsid w:val="00CF2BCD"/>
    <w:rsid w:val="00D4072B"/>
    <w:rsid w:val="00D50953"/>
    <w:rsid w:val="00D552A4"/>
    <w:rsid w:val="00D76EE3"/>
    <w:rsid w:val="00D77AC9"/>
    <w:rsid w:val="00DA173E"/>
    <w:rsid w:val="00DC78CB"/>
    <w:rsid w:val="00DE52D8"/>
    <w:rsid w:val="00DF2120"/>
    <w:rsid w:val="00E30784"/>
    <w:rsid w:val="00EB6242"/>
    <w:rsid w:val="00ED087B"/>
    <w:rsid w:val="00F15017"/>
    <w:rsid w:val="00F238BD"/>
    <w:rsid w:val="00F24753"/>
    <w:rsid w:val="00F5760E"/>
    <w:rsid w:val="00F61358"/>
    <w:rsid w:val="00F828A3"/>
    <w:rsid w:val="00FF697E"/>
    <w:rsid w:val="010E655C"/>
    <w:rsid w:val="0AD71548"/>
    <w:rsid w:val="14561171"/>
    <w:rsid w:val="18CAFFD9"/>
    <w:rsid w:val="1B0855C7"/>
    <w:rsid w:val="4E2AF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6FBAD1"/>
  <w15:chartTrackingRefBased/>
  <w15:docId w15:val="{7D2C00A1-B856-45B0-B80D-34DDC4D5CC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2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Relationship Type="http://schemas.openxmlformats.org/officeDocument/2006/relationships/hyperlink" Target="mailto:mbensed@ukzn.ac.za" TargetMode="External" Id="R3a1a6e4647b44a7b" /><Relationship Type="http://schemas.openxmlformats.org/officeDocument/2006/relationships/hyperlink" Target="mailto:watsonj@ukzn.ac.za" TargetMode="External" Id="Rc9fc07f66bc945b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MON\APPLIC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79E557367224AA95E13AEDBCBAD72" ma:contentTypeVersion="11" ma:contentTypeDescription="Create a new document." ma:contentTypeScope="" ma:versionID="472741490784cace5c179ec42819dfcb">
  <xsd:schema xmlns:xsd="http://www.w3.org/2001/XMLSchema" xmlns:xs="http://www.w3.org/2001/XMLSchema" xmlns:p="http://schemas.microsoft.com/office/2006/metadata/properties" xmlns:ns2="157f5d15-9ecf-4eab-8c90-70770613f226" xmlns:ns3="0b4f73ab-774d-473f-a534-2e585060e53d" targetNamespace="http://schemas.microsoft.com/office/2006/metadata/properties" ma:root="true" ma:fieldsID="9ebb778adf5e13228eb0186aa6d03c1b" ns2:_="" ns3:_="">
    <xsd:import namespace="157f5d15-9ecf-4eab-8c90-70770613f226"/>
    <xsd:import namespace="0b4f73ab-774d-473f-a534-2e585060e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f5d15-9ecf-4eab-8c90-70770613f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73ab-774d-473f-a534-2e585060e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EC282-8BE1-4655-8C39-9DEFC1450B16}"/>
</file>

<file path=customXml/itemProps2.xml><?xml version="1.0" encoding="utf-8"?>
<ds:datastoreItem xmlns:ds="http://schemas.openxmlformats.org/officeDocument/2006/customXml" ds:itemID="{B598D73F-4799-488D-A1A9-8A325DC75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FEBB4-58D3-4CC1-8BF1-4692D7C1FD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APPLICAT</ap:Template>
  <ap:Application>Microsoft Word for the web</ap:Application>
  <ap:DocSecurity>0</ap:DocSecurity>
  <ap:ScaleCrop>false</ap:ScaleCrop>
  <ap:Company>UND Physics Dept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DEMONSTRATOR APPLlCATlON FORM</dc:title>
  <dc:subject/>
  <dc:creator>June Watson</dc:creator>
  <keywords/>
  <lastModifiedBy>Doctor Mthunzi Mbense</lastModifiedBy>
  <revision>3</revision>
  <lastPrinted>2023-01-17T09:03:00.0000000Z</lastPrinted>
  <dcterms:created xsi:type="dcterms:W3CDTF">2024-07-08T10:02:00.0000000Z</dcterms:created>
  <dcterms:modified xsi:type="dcterms:W3CDTF">2024-07-09T12:54:13.4569014Z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0x0101007B979E557367224AA95E13AEDBCBAD72</vt:lpwstr>
  </property>
</Properties>
</file>